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181C" w14:textId="77777777" w:rsidR="00573413" w:rsidRPr="00573413" w:rsidRDefault="00573413" w:rsidP="00573413">
      <w:pPr>
        <w:pStyle w:val="a7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（別紙－</w:t>
      </w:r>
      <w:r w:rsidRPr="00573413">
        <w:rPr>
          <w:rFonts w:hint="eastAsia"/>
          <w:color w:val="000000"/>
          <w:sz w:val="24"/>
          <w:szCs w:val="24"/>
        </w:rPr>
        <w:t>1</w:t>
      </w:r>
      <w:r w:rsidRPr="00573413">
        <w:rPr>
          <w:rFonts w:hint="eastAsia"/>
          <w:color w:val="000000"/>
          <w:sz w:val="24"/>
          <w:szCs w:val="24"/>
        </w:rPr>
        <w:t>）</w:t>
      </w:r>
    </w:p>
    <w:p w14:paraId="1351AA63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3F0264FE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59E9339F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626E4250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106D3DC8" w14:textId="150BD31D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○○第××号</w:t>
      </w:r>
    </w:p>
    <w:p w14:paraId="49E7E7B7" w14:textId="2860B162" w:rsidR="00573413" w:rsidRPr="00573413" w:rsidRDefault="00573413" w:rsidP="00573413">
      <w:pPr>
        <w:pStyle w:val="a7"/>
        <w:jc w:val="righ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令和○年×月△日</w:t>
      </w:r>
    </w:p>
    <w:p w14:paraId="07C99375" w14:textId="77777777" w:rsidR="00573413" w:rsidRPr="00573413" w:rsidRDefault="00573413" w:rsidP="00573413">
      <w:pPr>
        <w:pStyle w:val="a7"/>
        <w:jc w:val="both"/>
        <w:rPr>
          <w:color w:val="000000"/>
          <w:sz w:val="24"/>
          <w:szCs w:val="24"/>
        </w:rPr>
      </w:pPr>
    </w:p>
    <w:p w14:paraId="0E6AA0F8" w14:textId="36A7A7A0" w:rsidR="00573413" w:rsidRPr="00573413" w:rsidRDefault="00573413" w:rsidP="00573413">
      <w:pPr>
        <w:pStyle w:val="a7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○○地方整備局</w:t>
      </w:r>
    </w:p>
    <w:p w14:paraId="2EE9AC20" w14:textId="35E9CC9D" w:rsidR="00573413" w:rsidRPr="00573413" w:rsidRDefault="00573413" w:rsidP="00573413">
      <w:pPr>
        <w:pStyle w:val="a7"/>
        <w:ind w:firstLineChars="400" w:firstLine="960"/>
        <w:jc w:val="both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道路部長</w:t>
      </w:r>
      <w:r w:rsidRPr="00573413">
        <w:rPr>
          <w:rFonts w:hint="eastAsia"/>
          <w:color w:val="000000"/>
          <w:sz w:val="24"/>
          <w:szCs w:val="24"/>
        </w:rPr>
        <w:t xml:space="preserve"> </w:t>
      </w:r>
      <w:r w:rsidRPr="00573413">
        <w:rPr>
          <w:rFonts w:hint="eastAsia"/>
          <w:color w:val="000000"/>
          <w:sz w:val="24"/>
          <w:szCs w:val="24"/>
        </w:rPr>
        <w:t>様</w:t>
      </w:r>
    </w:p>
    <w:p w14:paraId="3BC1AC2E" w14:textId="655B7E85" w:rsidR="00573413" w:rsidRPr="00573413" w:rsidRDefault="00573413" w:rsidP="00573413">
      <w:pPr>
        <w:pStyle w:val="a7"/>
        <w:jc w:val="righ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○○県○○部長</w:t>
      </w:r>
    </w:p>
    <w:p w14:paraId="0FF7354F" w14:textId="7FB4906F" w:rsidR="00573413" w:rsidRPr="00573413" w:rsidRDefault="00573413" w:rsidP="00573413">
      <w:pPr>
        <w:pStyle w:val="a7"/>
        <w:jc w:val="righ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（公</w:t>
      </w:r>
      <w:r w:rsidRPr="00573413">
        <w:rPr>
          <w:rFonts w:hint="eastAsia"/>
          <w:color w:val="000000"/>
          <w:sz w:val="24"/>
          <w:szCs w:val="24"/>
        </w:rPr>
        <w:t xml:space="preserve"> </w:t>
      </w:r>
      <w:r w:rsidRPr="00573413">
        <w:rPr>
          <w:rFonts w:hint="eastAsia"/>
          <w:color w:val="000000"/>
          <w:sz w:val="24"/>
          <w:szCs w:val="24"/>
        </w:rPr>
        <w:t>印</w:t>
      </w:r>
      <w:r w:rsidRPr="00573413">
        <w:rPr>
          <w:rFonts w:hint="eastAsia"/>
          <w:color w:val="000000"/>
          <w:sz w:val="24"/>
          <w:szCs w:val="24"/>
        </w:rPr>
        <w:t xml:space="preserve"> </w:t>
      </w:r>
      <w:r w:rsidRPr="00573413">
        <w:rPr>
          <w:rFonts w:hint="eastAsia"/>
          <w:color w:val="000000"/>
          <w:sz w:val="24"/>
          <w:szCs w:val="24"/>
        </w:rPr>
        <w:t>省</w:t>
      </w:r>
      <w:r w:rsidRPr="00573413">
        <w:rPr>
          <w:rFonts w:hint="eastAsia"/>
          <w:color w:val="000000"/>
          <w:sz w:val="24"/>
          <w:szCs w:val="24"/>
        </w:rPr>
        <w:t xml:space="preserve"> </w:t>
      </w:r>
      <w:r w:rsidRPr="00573413">
        <w:rPr>
          <w:rFonts w:hint="eastAsia"/>
          <w:color w:val="000000"/>
          <w:sz w:val="24"/>
          <w:szCs w:val="24"/>
        </w:rPr>
        <w:t>略）</w:t>
      </w:r>
    </w:p>
    <w:p w14:paraId="2E1DAA3C" w14:textId="77777777" w:rsidR="00573413" w:rsidRPr="00573413" w:rsidRDefault="00573413" w:rsidP="00573413">
      <w:pPr>
        <w:pStyle w:val="a7"/>
        <w:jc w:val="both"/>
        <w:rPr>
          <w:color w:val="000000"/>
          <w:sz w:val="24"/>
          <w:szCs w:val="24"/>
        </w:rPr>
      </w:pPr>
    </w:p>
    <w:p w14:paraId="43189A29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デジタル道路地図データベースの利用について</w:t>
      </w:r>
    </w:p>
    <w:p w14:paraId="011C6A18" w14:textId="77777777" w:rsidR="00573413" w:rsidRPr="00573413" w:rsidRDefault="00573413" w:rsidP="00573413">
      <w:pPr>
        <w:pStyle w:val="a7"/>
        <w:jc w:val="both"/>
        <w:rPr>
          <w:color w:val="000000"/>
          <w:sz w:val="24"/>
          <w:szCs w:val="24"/>
        </w:rPr>
      </w:pPr>
    </w:p>
    <w:p w14:paraId="4980355B" w14:textId="25298593" w:rsidR="00573413" w:rsidRPr="00573413" w:rsidRDefault="00573413" w:rsidP="00573413">
      <w:pPr>
        <w:pStyle w:val="a7"/>
        <w:spacing w:line="360" w:lineRule="auto"/>
        <w:ind w:firstLineChars="100" w:firstLine="240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当県では、○○に関するシステムの開発を進めております。</w:t>
      </w:r>
    </w:p>
    <w:p w14:paraId="568BC4B7" w14:textId="44F61F0F" w:rsidR="00573413" w:rsidRPr="00573413" w:rsidRDefault="00573413" w:rsidP="00573413">
      <w:pPr>
        <w:pStyle w:val="a7"/>
        <w:spacing w:line="360" w:lineRule="auto"/>
        <w:ind w:firstLineChars="50" w:firstLine="120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 xml:space="preserve"> </w:t>
      </w:r>
      <w:r w:rsidRPr="00573413">
        <w:rPr>
          <w:rFonts w:hint="eastAsia"/>
          <w:color w:val="000000"/>
          <w:sz w:val="24"/>
          <w:szCs w:val="24"/>
        </w:rPr>
        <w:t>つきましては、このシステムに、貴局の管理するデジタル道路地図データベースを利用いたしたく、下記により使用の承諾をお願い申し上げます。</w:t>
      </w:r>
    </w:p>
    <w:p w14:paraId="54611882" w14:textId="77777777" w:rsidR="00573413" w:rsidRPr="00573413" w:rsidRDefault="00573413" w:rsidP="00573413">
      <w:pPr>
        <w:pStyle w:val="a7"/>
        <w:spacing w:line="360" w:lineRule="auto"/>
        <w:jc w:val="both"/>
        <w:rPr>
          <w:color w:val="000000"/>
          <w:sz w:val="24"/>
          <w:szCs w:val="24"/>
        </w:rPr>
      </w:pPr>
    </w:p>
    <w:p w14:paraId="2BF6238C" w14:textId="77777777" w:rsidR="00573413" w:rsidRPr="00573413" w:rsidRDefault="00573413" w:rsidP="00573413">
      <w:pPr>
        <w:pStyle w:val="a7"/>
        <w:spacing w:line="360" w:lineRule="auto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記</w:t>
      </w:r>
    </w:p>
    <w:p w14:paraId="1CBE700D" w14:textId="77777777" w:rsidR="00573413" w:rsidRPr="00573413" w:rsidRDefault="00573413" w:rsidP="00573413">
      <w:pPr>
        <w:pStyle w:val="a7"/>
        <w:spacing w:line="360" w:lineRule="auto"/>
        <w:rPr>
          <w:color w:val="000000"/>
          <w:sz w:val="24"/>
          <w:szCs w:val="24"/>
        </w:rPr>
      </w:pPr>
    </w:p>
    <w:p w14:paraId="5AA1C1C3" w14:textId="25CE7913" w:rsidR="00573413" w:rsidRPr="00573413" w:rsidRDefault="00573413" w:rsidP="00573413">
      <w:pPr>
        <w:pStyle w:val="a7"/>
        <w:spacing w:line="360" w:lineRule="auto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１．デジタル道路地図データベース使用の目的</w:t>
      </w:r>
    </w:p>
    <w:p w14:paraId="0A933347" w14:textId="77777777" w:rsidR="00573413" w:rsidRPr="00573413" w:rsidRDefault="00573413" w:rsidP="00573413">
      <w:pPr>
        <w:pStyle w:val="a7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○○に関するシステムの開発及び利用</w:t>
      </w:r>
    </w:p>
    <w:p w14:paraId="739E4D3D" w14:textId="77777777" w:rsidR="00573413" w:rsidRPr="00573413" w:rsidRDefault="00573413" w:rsidP="00573413">
      <w:pPr>
        <w:pStyle w:val="a7"/>
        <w:spacing w:line="360" w:lineRule="auto"/>
        <w:jc w:val="both"/>
        <w:rPr>
          <w:color w:val="000000"/>
          <w:sz w:val="24"/>
          <w:szCs w:val="24"/>
        </w:rPr>
      </w:pPr>
    </w:p>
    <w:p w14:paraId="55959F77" w14:textId="13EC9824" w:rsidR="00573413" w:rsidRPr="00573413" w:rsidRDefault="00573413" w:rsidP="00573413">
      <w:pPr>
        <w:pStyle w:val="a7"/>
        <w:spacing w:line="360" w:lineRule="auto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２．対象区域</w:t>
      </w:r>
    </w:p>
    <w:p w14:paraId="68136C99" w14:textId="77777777" w:rsidR="00573413" w:rsidRPr="00573413" w:rsidRDefault="00573413" w:rsidP="00573413">
      <w:pPr>
        <w:pStyle w:val="a7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○○県全域（隣接県メッシュを含む）</w:t>
      </w:r>
    </w:p>
    <w:p w14:paraId="6BAA34FC" w14:textId="77777777" w:rsidR="00573413" w:rsidRPr="00573413" w:rsidRDefault="00573413" w:rsidP="00573413">
      <w:pPr>
        <w:pStyle w:val="a7"/>
        <w:spacing w:line="360" w:lineRule="auto"/>
        <w:jc w:val="both"/>
        <w:rPr>
          <w:color w:val="000000"/>
          <w:sz w:val="24"/>
          <w:szCs w:val="24"/>
        </w:rPr>
      </w:pPr>
    </w:p>
    <w:p w14:paraId="027C4389" w14:textId="7D078CD7" w:rsidR="00573413" w:rsidRPr="00573413" w:rsidRDefault="00573413" w:rsidP="00573413">
      <w:pPr>
        <w:pStyle w:val="a7"/>
        <w:spacing w:line="360" w:lineRule="auto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３．デジタル道路地図データベースの使用承諾期間</w:t>
      </w:r>
    </w:p>
    <w:p w14:paraId="13204A7F" w14:textId="25B31B21" w:rsidR="00573413" w:rsidRPr="00573413" w:rsidRDefault="00573413" w:rsidP="00573413">
      <w:pPr>
        <w:pStyle w:val="a7"/>
        <w:spacing w:line="360" w:lineRule="auto"/>
        <w:ind w:firstLineChars="200" w:firstLine="480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令和○年度から令和○年度まで</w:t>
      </w:r>
    </w:p>
    <w:p w14:paraId="58D698AA" w14:textId="77777777" w:rsidR="00573413" w:rsidRPr="00573413" w:rsidRDefault="00573413" w:rsidP="00573413">
      <w:pPr>
        <w:pStyle w:val="a7"/>
        <w:spacing w:line="360" w:lineRule="auto"/>
        <w:ind w:firstLineChars="100" w:firstLine="240"/>
        <w:jc w:val="lef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（※毎年依頼する場合は、最長で４年間程度）</w:t>
      </w:r>
    </w:p>
    <w:p w14:paraId="3BABAA3E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43AEE95C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7C0F7261" w14:textId="55EA9034" w:rsidR="00573413" w:rsidRPr="00573413" w:rsidRDefault="00573413" w:rsidP="00573413">
      <w:pPr>
        <w:pStyle w:val="a7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</w:t>
      </w:r>
    </w:p>
    <w:p w14:paraId="77A3F95B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68A21DA7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2E588AC7" w14:textId="77777777" w:rsidR="00573413" w:rsidRPr="00573413" w:rsidRDefault="00573413" w:rsidP="00573413">
      <w:pPr>
        <w:pStyle w:val="a7"/>
        <w:rPr>
          <w:color w:val="000000"/>
          <w:sz w:val="24"/>
          <w:szCs w:val="24"/>
        </w:rPr>
      </w:pPr>
    </w:p>
    <w:p w14:paraId="7CAA69D2" w14:textId="15D0B87B" w:rsidR="0018707F" w:rsidRPr="00573413" w:rsidRDefault="00573413" w:rsidP="00573413">
      <w:pPr>
        <w:pStyle w:val="a7"/>
        <w:jc w:val="right"/>
        <w:rPr>
          <w:color w:val="000000"/>
          <w:sz w:val="24"/>
          <w:szCs w:val="24"/>
        </w:rPr>
      </w:pPr>
      <w:r w:rsidRPr="00573413">
        <w:rPr>
          <w:rFonts w:hint="eastAsia"/>
          <w:color w:val="000000"/>
          <w:sz w:val="24"/>
          <w:szCs w:val="24"/>
        </w:rPr>
        <w:t>以上</w:t>
      </w:r>
    </w:p>
    <w:p w14:paraId="5431DCF7" w14:textId="77777777" w:rsidR="0018707F" w:rsidRDefault="0018707F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1B05B5D5" w14:textId="77777777" w:rsidR="00573413" w:rsidRPr="00ED0C8D" w:rsidRDefault="00573413" w:rsidP="00573413">
      <w:pPr>
        <w:pStyle w:val="a7"/>
        <w:jc w:val="lef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lastRenderedPageBreak/>
        <w:t>（別紙－</w:t>
      </w:r>
      <w:r w:rsidRPr="00ED0C8D">
        <w:rPr>
          <w:rFonts w:hint="eastAsia"/>
          <w:color w:val="000000"/>
          <w:sz w:val="23"/>
          <w:szCs w:val="23"/>
        </w:rPr>
        <w:t>2</w:t>
      </w:r>
      <w:r w:rsidRPr="00ED0C8D">
        <w:rPr>
          <w:rFonts w:hint="eastAsia"/>
          <w:color w:val="000000"/>
          <w:sz w:val="23"/>
          <w:szCs w:val="23"/>
        </w:rPr>
        <w:t>）</w:t>
      </w:r>
    </w:p>
    <w:p w14:paraId="451D7EF3" w14:textId="77777777" w:rsidR="00573413" w:rsidRPr="00ED0C8D" w:rsidRDefault="00573413" w:rsidP="00573413">
      <w:pPr>
        <w:pStyle w:val="a7"/>
        <w:rPr>
          <w:color w:val="000000"/>
          <w:sz w:val="23"/>
          <w:szCs w:val="23"/>
        </w:rPr>
      </w:pPr>
    </w:p>
    <w:p w14:paraId="40DA3707" w14:textId="77777777" w:rsidR="00573413" w:rsidRPr="00ED0C8D" w:rsidRDefault="00573413" w:rsidP="00573413">
      <w:pPr>
        <w:pStyle w:val="a7"/>
        <w:jc w:val="both"/>
        <w:rPr>
          <w:color w:val="000000"/>
          <w:sz w:val="23"/>
          <w:szCs w:val="23"/>
        </w:rPr>
      </w:pPr>
    </w:p>
    <w:p w14:paraId="0B92FCED" w14:textId="20069FDE" w:rsidR="00573413" w:rsidRPr="00ED0C8D" w:rsidRDefault="00573413" w:rsidP="00573413">
      <w:pPr>
        <w:pStyle w:val="a7"/>
        <w:jc w:val="righ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○○第○○号</w:t>
      </w:r>
    </w:p>
    <w:p w14:paraId="20FDD4BC" w14:textId="77777777" w:rsidR="00573413" w:rsidRPr="00ED0C8D" w:rsidRDefault="00573413" w:rsidP="00573413">
      <w:pPr>
        <w:pStyle w:val="a7"/>
        <w:jc w:val="righ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令和○年×月△日</w:t>
      </w:r>
    </w:p>
    <w:p w14:paraId="05205B42" w14:textId="77777777" w:rsidR="00573413" w:rsidRPr="00ED0C8D" w:rsidRDefault="00573413" w:rsidP="00573413">
      <w:pPr>
        <w:pStyle w:val="a7"/>
        <w:jc w:val="both"/>
        <w:rPr>
          <w:color w:val="000000"/>
          <w:sz w:val="23"/>
          <w:szCs w:val="23"/>
        </w:rPr>
      </w:pPr>
    </w:p>
    <w:p w14:paraId="484DD1AB" w14:textId="392FCB62" w:rsidR="00573413" w:rsidRPr="00ED0C8D" w:rsidRDefault="00573413" w:rsidP="00573413">
      <w:pPr>
        <w:pStyle w:val="a7"/>
        <w:jc w:val="lef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○○県○○部長</w:t>
      </w:r>
      <w:r w:rsidRPr="00ED0C8D">
        <w:rPr>
          <w:rFonts w:hint="eastAsia"/>
          <w:color w:val="000000"/>
          <w:sz w:val="23"/>
          <w:szCs w:val="23"/>
        </w:rPr>
        <w:t xml:space="preserve"> </w:t>
      </w:r>
      <w:r w:rsidRPr="00ED0C8D">
        <w:rPr>
          <w:rFonts w:hint="eastAsia"/>
          <w:color w:val="000000"/>
          <w:sz w:val="23"/>
          <w:szCs w:val="23"/>
        </w:rPr>
        <w:t>様</w:t>
      </w:r>
    </w:p>
    <w:p w14:paraId="57A144DB" w14:textId="799A503B" w:rsidR="00573413" w:rsidRPr="00ED0C8D" w:rsidRDefault="00573413" w:rsidP="00573413">
      <w:pPr>
        <w:pStyle w:val="a7"/>
        <w:jc w:val="righ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○○地方整備局</w:t>
      </w:r>
    </w:p>
    <w:p w14:paraId="60DB5BA6" w14:textId="77777777" w:rsidR="00573413" w:rsidRPr="00ED0C8D" w:rsidRDefault="00573413" w:rsidP="00573413">
      <w:pPr>
        <w:pStyle w:val="a7"/>
        <w:jc w:val="righ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道路部長</w:t>
      </w:r>
    </w:p>
    <w:p w14:paraId="5A57E431" w14:textId="77777777" w:rsidR="00573413" w:rsidRPr="00ED0C8D" w:rsidRDefault="00573413" w:rsidP="00573413">
      <w:pPr>
        <w:pStyle w:val="a7"/>
        <w:rPr>
          <w:color w:val="000000"/>
          <w:sz w:val="23"/>
          <w:szCs w:val="23"/>
        </w:rPr>
      </w:pPr>
    </w:p>
    <w:p w14:paraId="61281E74" w14:textId="77777777" w:rsidR="00573413" w:rsidRPr="00ED0C8D" w:rsidRDefault="00573413" w:rsidP="00573413">
      <w:pPr>
        <w:pStyle w:val="a7"/>
        <w:jc w:val="both"/>
        <w:rPr>
          <w:color w:val="000000"/>
          <w:sz w:val="23"/>
          <w:szCs w:val="23"/>
        </w:rPr>
      </w:pPr>
    </w:p>
    <w:p w14:paraId="5B252AAC" w14:textId="77777777" w:rsidR="00573413" w:rsidRPr="00ED0C8D" w:rsidRDefault="00573413" w:rsidP="00573413">
      <w:pPr>
        <w:pStyle w:val="a7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デジタル道路地図データベースの利用について（承諾）</w:t>
      </w:r>
    </w:p>
    <w:p w14:paraId="3BE2DCDB" w14:textId="77777777" w:rsidR="00573413" w:rsidRPr="00ED0C8D" w:rsidRDefault="00573413" w:rsidP="00573413">
      <w:pPr>
        <w:pStyle w:val="a7"/>
        <w:rPr>
          <w:color w:val="000000"/>
          <w:sz w:val="23"/>
          <w:szCs w:val="23"/>
        </w:rPr>
      </w:pPr>
    </w:p>
    <w:p w14:paraId="093F8545" w14:textId="77777777" w:rsidR="00573413" w:rsidRPr="00ED0C8D" w:rsidRDefault="00573413" w:rsidP="00573413">
      <w:pPr>
        <w:pStyle w:val="a7"/>
        <w:rPr>
          <w:color w:val="000000"/>
          <w:sz w:val="23"/>
          <w:szCs w:val="23"/>
        </w:rPr>
      </w:pPr>
    </w:p>
    <w:p w14:paraId="4012A06B" w14:textId="5FDB1597" w:rsidR="00573413" w:rsidRPr="00ED0C8D" w:rsidRDefault="00573413" w:rsidP="0009222D">
      <w:pPr>
        <w:pStyle w:val="a7"/>
        <w:spacing w:line="276" w:lineRule="auto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令和○年×月△日付○○第××号で依頼のあった標記については、</w:t>
      </w:r>
    </w:p>
    <w:p w14:paraId="25A10F86" w14:textId="77777777" w:rsidR="00573413" w:rsidRPr="00ED0C8D" w:rsidRDefault="00573413" w:rsidP="0009222D">
      <w:pPr>
        <w:pStyle w:val="a7"/>
        <w:spacing w:line="276" w:lineRule="auto"/>
        <w:ind w:firstLineChars="400" w:firstLine="920"/>
        <w:jc w:val="both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下記により承諾します。</w:t>
      </w:r>
    </w:p>
    <w:p w14:paraId="7D12C712" w14:textId="77777777" w:rsidR="00573413" w:rsidRPr="00ED0C8D" w:rsidRDefault="00573413" w:rsidP="0009222D">
      <w:pPr>
        <w:pStyle w:val="a7"/>
        <w:spacing w:line="276" w:lineRule="auto"/>
        <w:jc w:val="both"/>
        <w:rPr>
          <w:color w:val="000000"/>
          <w:sz w:val="23"/>
          <w:szCs w:val="23"/>
        </w:rPr>
      </w:pPr>
    </w:p>
    <w:p w14:paraId="546C0BD4" w14:textId="77777777" w:rsidR="00573413" w:rsidRPr="00ED0C8D" w:rsidRDefault="00573413" w:rsidP="0009222D">
      <w:pPr>
        <w:pStyle w:val="a7"/>
        <w:spacing w:line="276" w:lineRule="auto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記</w:t>
      </w:r>
    </w:p>
    <w:p w14:paraId="5B6EB05E" w14:textId="77777777" w:rsidR="00573413" w:rsidRPr="00ED0C8D" w:rsidRDefault="00573413" w:rsidP="0009222D">
      <w:pPr>
        <w:pStyle w:val="a7"/>
        <w:spacing w:line="276" w:lineRule="auto"/>
        <w:jc w:val="both"/>
        <w:rPr>
          <w:color w:val="000000"/>
          <w:sz w:val="23"/>
          <w:szCs w:val="23"/>
        </w:rPr>
      </w:pPr>
    </w:p>
    <w:p w14:paraId="4070F052" w14:textId="77777777" w:rsidR="00573413" w:rsidRPr="00ED0C8D" w:rsidRDefault="00573413" w:rsidP="0009222D">
      <w:pPr>
        <w:pStyle w:val="a7"/>
        <w:spacing w:line="276" w:lineRule="auto"/>
        <w:ind w:left="460" w:hangingChars="200" w:hanging="460"/>
        <w:jc w:val="lef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１．デジタル道路地図データベース（以下「データベース」という）は、申請目的以外に使用しない。</w:t>
      </w:r>
    </w:p>
    <w:p w14:paraId="3A8B5FAF" w14:textId="77777777" w:rsidR="00573413" w:rsidRPr="00ED0C8D" w:rsidRDefault="00573413" w:rsidP="0009222D">
      <w:pPr>
        <w:pStyle w:val="a7"/>
        <w:spacing w:line="276" w:lineRule="auto"/>
        <w:jc w:val="both"/>
        <w:rPr>
          <w:color w:val="000000"/>
          <w:sz w:val="23"/>
          <w:szCs w:val="23"/>
        </w:rPr>
      </w:pPr>
    </w:p>
    <w:p w14:paraId="0FE28FBF" w14:textId="77777777" w:rsidR="00573413" w:rsidRPr="00ED0C8D" w:rsidRDefault="00573413" w:rsidP="0009222D">
      <w:pPr>
        <w:pStyle w:val="a7"/>
        <w:spacing w:line="276" w:lineRule="auto"/>
        <w:ind w:left="460" w:hangingChars="200" w:hanging="460"/>
        <w:jc w:val="lef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２．データベースの著作権、意匠権その他の知的所有権の保護に努めるとともに、目的を達成するため合理的と認められる範囲内でのデータ追加、変更、削除等を除き、データベースの内容の精確な表現に努める。</w:t>
      </w:r>
    </w:p>
    <w:p w14:paraId="0C6417D6" w14:textId="77777777" w:rsidR="00573413" w:rsidRPr="00ED0C8D" w:rsidRDefault="00573413" w:rsidP="0009222D">
      <w:pPr>
        <w:pStyle w:val="a7"/>
        <w:spacing w:line="276" w:lineRule="auto"/>
        <w:jc w:val="both"/>
        <w:rPr>
          <w:color w:val="000000"/>
          <w:sz w:val="23"/>
          <w:szCs w:val="23"/>
        </w:rPr>
      </w:pPr>
    </w:p>
    <w:p w14:paraId="672AF863" w14:textId="4549196D" w:rsidR="00573413" w:rsidRPr="00ED0C8D" w:rsidRDefault="00573413" w:rsidP="0009222D">
      <w:pPr>
        <w:pStyle w:val="a7"/>
        <w:spacing w:line="276" w:lineRule="auto"/>
        <w:ind w:left="460" w:hangingChars="200" w:hanging="460"/>
        <w:jc w:val="lef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３．データベースを取り扱わせる者は、適切にこのデータベースを取り扱うことができる者で、貴職が承認した者に限定する。</w:t>
      </w:r>
    </w:p>
    <w:p w14:paraId="7687E6D2" w14:textId="77777777" w:rsidR="00573413" w:rsidRPr="00ED0C8D" w:rsidRDefault="00573413" w:rsidP="0009222D">
      <w:pPr>
        <w:pStyle w:val="a7"/>
        <w:spacing w:line="276" w:lineRule="auto"/>
        <w:ind w:leftChars="200" w:left="420"/>
        <w:jc w:val="left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データベースを取り扱わせる場所は、適切にこのデータベースを取り扱うことができる場所で、貴職が承認した場所に限定し、適切に管理する。</w:t>
      </w:r>
    </w:p>
    <w:p w14:paraId="1384C25B" w14:textId="77777777" w:rsidR="00573413" w:rsidRPr="00ED0C8D" w:rsidRDefault="00573413" w:rsidP="0009222D">
      <w:pPr>
        <w:pStyle w:val="a7"/>
        <w:spacing w:line="276" w:lineRule="auto"/>
        <w:jc w:val="both"/>
        <w:rPr>
          <w:color w:val="000000"/>
          <w:sz w:val="23"/>
          <w:szCs w:val="23"/>
        </w:rPr>
      </w:pPr>
    </w:p>
    <w:p w14:paraId="03D2EE8F" w14:textId="6720C691" w:rsidR="0018707F" w:rsidRPr="00ED0C8D" w:rsidRDefault="00573413" w:rsidP="00133763">
      <w:pPr>
        <w:pStyle w:val="a7"/>
        <w:spacing w:line="276" w:lineRule="auto"/>
        <w:ind w:left="460" w:hangingChars="200" w:hanging="460"/>
        <w:jc w:val="both"/>
        <w:rPr>
          <w:color w:val="000000"/>
          <w:sz w:val="23"/>
          <w:szCs w:val="23"/>
        </w:rPr>
      </w:pPr>
      <w:r w:rsidRPr="00ED0C8D">
        <w:rPr>
          <w:rFonts w:hint="eastAsia"/>
          <w:color w:val="000000"/>
          <w:sz w:val="23"/>
          <w:szCs w:val="23"/>
        </w:rPr>
        <w:t>４．当職が求めた場合は、データベースの保管、または、使用の状況について報告を行う。</w:t>
      </w:r>
    </w:p>
    <w:p w14:paraId="4D3F951F" w14:textId="77777777" w:rsidR="0009222D" w:rsidRPr="00ED0C8D" w:rsidRDefault="0009222D" w:rsidP="0009222D">
      <w:pPr>
        <w:rPr>
          <w:sz w:val="23"/>
          <w:szCs w:val="23"/>
        </w:rPr>
      </w:pPr>
    </w:p>
    <w:p w14:paraId="4D2A0BFF" w14:textId="77777777" w:rsidR="0009222D" w:rsidRPr="00ED0C8D" w:rsidRDefault="0009222D" w:rsidP="0009222D">
      <w:pPr>
        <w:rPr>
          <w:sz w:val="23"/>
          <w:szCs w:val="23"/>
        </w:rPr>
      </w:pPr>
    </w:p>
    <w:p w14:paraId="64BD9D8B" w14:textId="77777777" w:rsidR="0009222D" w:rsidRPr="00ED0C8D" w:rsidRDefault="0009222D" w:rsidP="0009222D">
      <w:pPr>
        <w:rPr>
          <w:sz w:val="23"/>
          <w:szCs w:val="23"/>
        </w:rPr>
      </w:pPr>
    </w:p>
    <w:p w14:paraId="3331BF08" w14:textId="77777777" w:rsidR="0009222D" w:rsidRPr="00ED0C8D" w:rsidRDefault="0009222D" w:rsidP="0009222D">
      <w:pPr>
        <w:rPr>
          <w:sz w:val="23"/>
          <w:szCs w:val="23"/>
        </w:rPr>
      </w:pPr>
    </w:p>
    <w:p w14:paraId="6E916CEC" w14:textId="77777777" w:rsidR="0009222D" w:rsidRPr="00ED0C8D" w:rsidRDefault="0009222D" w:rsidP="0009222D">
      <w:pPr>
        <w:rPr>
          <w:sz w:val="23"/>
          <w:szCs w:val="23"/>
        </w:rPr>
      </w:pPr>
    </w:p>
    <w:p w14:paraId="3579A6DD" w14:textId="77777777" w:rsidR="0009222D" w:rsidRPr="00ED0C8D" w:rsidRDefault="0009222D" w:rsidP="0009222D">
      <w:pPr>
        <w:rPr>
          <w:sz w:val="23"/>
          <w:szCs w:val="23"/>
        </w:rPr>
      </w:pPr>
    </w:p>
    <w:p w14:paraId="7227BC7F" w14:textId="77777777" w:rsidR="0009222D" w:rsidRPr="00ED0C8D" w:rsidRDefault="0009222D" w:rsidP="0009222D">
      <w:pPr>
        <w:rPr>
          <w:sz w:val="23"/>
          <w:szCs w:val="23"/>
        </w:rPr>
      </w:pPr>
    </w:p>
    <w:p w14:paraId="6DC0EF41" w14:textId="04F8B6E3" w:rsidR="0009222D" w:rsidRPr="00ED0C8D" w:rsidRDefault="0009222D" w:rsidP="0009222D">
      <w:pPr>
        <w:jc w:val="right"/>
        <w:rPr>
          <w:sz w:val="23"/>
          <w:szCs w:val="23"/>
        </w:rPr>
      </w:pPr>
      <w:r w:rsidRPr="00ED0C8D">
        <w:rPr>
          <w:rFonts w:hint="eastAsia"/>
          <w:sz w:val="23"/>
          <w:szCs w:val="23"/>
        </w:rPr>
        <w:t>以上</w:t>
      </w:r>
    </w:p>
    <w:p w14:paraId="35DFB5D3" w14:textId="624F2615" w:rsidR="0009222D" w:rsidRDefault="0018707F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71156218" w14:textId="30AA87EA" w:rsidR="002D3A35" w:rsidRPr="002D3A35" w:rsidRDefault="002D3A35" w:rsidP="00923887">
      <w:pPr>
        <w:pStyle w:val="a7"/>
        <w:jc w:val="both"/>
        <w:rPr>
          <w:color w:val="000000"/>
        </w:rPr>
      </w:pPr>
      <w:r w:rsidRPr="002D3A35">
        <w:rPr>
          <w:rFonts w:hint="eastAsia"/>
          <w:color w:val="000000"/>
        </w:rPr>
        <w:lastRenderedPageBreak/>
        <w:t>（別紙－</w:t>
      </w:r>
      <w:r w:rsidRPr="002D3A35">
        <w:rPr>
          <w:rFonts w:hint="eastAsia"/>
          <w:color w:val="000000"/>
        </w:rPr>
        <w:t>3</w:t>
      </w:r>
      <w:r w:rsidRPr="002D3A35">
        <w:rPr>
          <w:rFonts w:hint="eastAsia"/>
          <w:color w:val="000000"/>
        </w:rPr>
        <w:t>）</w:t>
      </w:r>
    </w:p>
    <w:p w14:paraId="5C61219C" w14:textId="77777777" w:rsidR="002D3A35" w:rsidRPr="002D3A35" w:rsidRDefault="002D3A35" w:rsidP="00331D21">
      <w:pPr>
        <w:jc w:val="right"/>
        <w:rPr>
          <w:color w:val="000000"/>
          <w:lang w:eastAsia="zh-CN"/>
        </w:rPr>
      </w:pPr>
      <w:r w:rsidRPr="002D3A35">
        <w:rPr>
          <w:rFonts w:hint="eastAsia"/>
          <w:color w:val="000000"/>
          <w:lang w:eastAsia="zh-CN"/>
        </w:rPr>
        <w:t xml:space="preserve">　　　　　　　　　　　　　　　　　　　　　　　　　　　　　　　　○○第××号</w:t>
      </w:r>
    </w:p>
    <w:p w14:paraId="15535749" w14:textId="77777777" w:rsidR="002D3A35" w:rsidRPr="002D3A35" w:rsidRDefault="002D3A35" w:rsidP="002D3A35">
      <w:pPr>
        <w:jc w:val="right"/>
        <w:rPr>
          <w:color w:val="000000"/>
        </w:rPr>
      </w:pPr>
      <w:r w:rsidRPr="002D3A35">
        <w:rPr>
          <w:rFonts w:hint="eastAsia"/>
          <w:color w:val="000000"/>
        </w:rPr>
        <w:t>令和○年×月△日</w:t>
      </w:r>
    </w:p>
    <w:p w14:paraId="22833B5F" w14:textId="3FBBF06B" w:rsidR="002D3A35" w:rsidRPr="002D3A35" w:rsidRDefault="002D3A35" w:rsidP="002D3A35">
      <w:pPr>
        <w:rPr>
          <w:color w:val="000000"/>
        </w:rPr>
      </w:pPr>
      <w:r w:rsidRPr="002D3A35">
        <w:rPr>
          <w:rFonts w:hint="eastAsia"/>
          <w:color w:val="000000"/>
        </w:rPr>
        <w:t>一般財団法人日本デジタル道路地図協会　御中</w:t>
      </w:r>
    </w:p>
    <w:p w14:paraId="36021484" w14:textId="77777777" w:rsidR="00331D21" w:rsidRDefault="002D3A35" w:rsidP="008137F6">
      <w:pPr>
        <w:ind w:firstLineChars="300" w:firstLine="630"/>
        <w:jc w:val="right"/>
        <w:rPr>
          <w:color w:val="000000"/>
        </w:rPr>
      </w:pPr>
      <w:r w:rsidRPr="002D3A35">
        <w:rPr>
          <w:rFonts w:hint="eastAsia"/>
          <w:color w:val="000000"/>
        </w:rPr>
        <w:t xml:space="preserve">　　　　　　　　　　　　　　　　　　　　　　　　　</w:t>
      </w:r>
      <w:r w:rsidR="008137F6">
        <w:rPr>
          <w:rFonts w:hint="eastAsia"/>
          <w:color w:val="000000"/>
        </w:rPr>
        <w:t xml:space="preserve">　　</w:t>
      </w:r>
      <w:r w:rsidRPr="002D3A35">
        <w:rPr>
          <w:rFonts w:hint="eastAsia"/>
          <w:color w:val="000000"/>
        </w:rPr>
        <w:t>○○県○○</w:t>
      </w:r>
      <w:r w:rsidR="008137F6">
        <w:rPr>
          <w:rFonts w:hint="eastAsia"/>
          <w:color w:val="000000"/>
        </w:rPr>
        <w:t>部</w:t>
      </w:r>
    </w:p>
    <w:p w14:paraId="2899A235" w14:textId="77777777" w:rsidR="00331D21" w:rsidRDefault="008137F6" w:rsidP="008137F6">
      <w:pPr>
        <w:ind w:firstLineChars="300" w:firstLine="630"/>
        <w:jc w:val="right"/>
        <w:rPr>
          <w:color w:val="000000"/>
        </w:rPr>
      </w:pPr>
      <w:r>
        <w:rPr>
          <w:rFonts w:hint="eastAsia"/>
          <w:color w:val="000000"/>
        </w:rPr>
        <w:t>○</w:t>
      </w:r>
      <w:r w:rsidR="002D3A35" w:rsidRPr="002D3A35">
        <w:rPr>
          <w:rFonts w:hint="eastAsia"/>
          <w:color w:val="000000"/>
        </w:rPr>
        <w:t xml:space="preserve">○課長　</w:t>
      </w:r>
      <w:r>
        <w:rPr>
          <w:rFonts w:hint="eastAsia"/>
          <w:color w:val="000000"/>
        </w:rPr>
        <w:t xml:space="preserve">　　</w:t>
      </w:r>
    </w:p>
    <w:p w14:paraId="3D734884" w14:textId="7AAE6F52" w:rsidR="008137F6" w:rsidRPr="00331D21" w:rsidRDefault="00331D21" w:rsidP="00331D21">
      <w:pPr>
        <w:ind w:right="-142"/>
        <w:jc w:val="right"/>
        <w:rPr>
          <w:color w:val="000000"/>
          <w:spacing w:val="-20"/>
          <w:kern w:val="0"/>
          <w:sz w:val="20"/>
        </w:rPr>
      </w:pPr>
      <w:r>
        <w:rPr>
          <w:rFonts w:hint="eastAsia"/>
          <w:color w:val="000000"/>
          <w:kern w:val="0"/>
        </w:rPr>
        <w:t xml:space="preserve">　　　</w:t>
      </w:r>
      <w:r w:rsidR="008137F6" w:rsidRPr="00AD4679">
        <w:rPr>
          <w:rFonts w:hint="eastAsia"/>
          <w:color w:val="000000"/>
          <w:spacing w:val="90"/>
          <w:kern w:val="0"/>
          <w:sz w:val="20"/>
          <w:fitText w:val="2100" w:id="-1402217472"/>
        </w:rPr>
        <w:t>（公印省略</w:t>
      </w:r>
      <w:r w:rsidR="008137F6" w:rsidRPr="00AD4679">
        <w:rPr>
          <w:rFonts w:hint="eastAsia"/>
          <w:color w:val="000000"/>
          <w:kern w:val="0"/>
          <w:sz w:val="20"/>
          <w:fitText w:val="2100" w:id="-1402217472"/>
        </w:rPr>
        <w:t>）</w:t>
      </w:r>
    </w:p>
    <w:p w14:paraId="1F935D9D" w14:textId="77777777" w:rsidR="002D3A35" w:rsidRPr="002D3A35" w:rsidRDefault="002D3A35" w:rsidP="002D3A35">
      <w:pPr>
        <w:rPr>
          <w:color w:val="000000"/>
        </w:rPr>
      </w:pPr>
    </w:p>
    <w:p w14:paraId="737B25AD" w14:textId="77777777" w:rsidR="002D3A35" w:rsidRPr="002D3A35" w:rsidRDefault="002D3A35" w:rsidP="002D3A35">
      <w:pPr>
        <w:jc w:val="center"/>
        <w:rPr>
          <w:color w:val="000000"/>
        </w:rPr>
      </w:pPr>
      <w:r w:rsidRPr="002D3A35">
        <w:rPr>
          <w:rFonts w:hint="eastAsia"/>
          <w:color w:val="000000"/>
        </w:rPr>
        <w:t>デジタル道路地図データベース複製提供依頼について（依頼）</w:t>
      </w:r>
    </w:p>
    <w:p w14:paraId="56614F4A" w14:textId="77777777" w:rsidR="002D3A35" w:rsidRPr="002D3A35" w:rsidRDefault="002D3A35" w:rsidP="002D3A35">
      <w:pPr>
        <w:rPr>
          <w:color w:val="000000"/>
        </w:rPr>
      </w:pPr>
    </w:p>
    <w:p w14:paraId="6E2BA405" w14:textId="77777777" w:rsidR="002D3A35" w:rsidRPr="002D3A35" w:rsidRDefault="002D3A35" w:rsidP="002D3A35">
      <w:pPr>
        <w:jc w:val="center"/>
        <w:rPr>
          <w:color w:val="000000"/>
        </w:rPr>
      </w:pPr>
      <w:r w:rsidRPr="002D3A35">
        <w:rPr>
          <w:rFonts w:hint="eastAsia"/>
          <w:color w:val="000000"/>
        </w:rPr>
        <w:t>標記について、別紙のとおり○○地方整備局道路部長の承諾を得ましたので、下記</w:t>
      </w:r>
    </w:p>
    <w:p w14:paraId="1B40415D" w14:textId="77777777" w:rsidR="002D3A35" w:rsidRPr="002D3A35" w:rsidRDefault="002D3A35" w:rsidP="002D3A35">
      <w:pPr>
        <w:rPr>
          <w:color w:val="000000"/>
        </w:rPr>
      </w:pPr>
      <w:r w:rsidRPr="002D3A35">
        <w:rPr>
          <w:rFonts w:hint="eastAsia"/>
          <w:color w:val="000000"/>
        </w:rPr>
        <w:t xml:space="preserve"> </w:t>
      </w:r>
      <w:r w:rsidRPr="002D3A35">
        <w:rPr>
          <w:rFonts w:hint="eastAsia"/>
          <w:color w:val="000000"/>
        </w:rPr>
        <w:t xml:space="preserve">のとおり作成方送付願います。　</w:t>
      </w:r>
      <w:bookmarkStart w:id="0" w:name="_Hlk78806217"/>
      <w:r w:rsidRPr="002D3A35">
        <w:rPr>
          <w:rFonts w:hint="eastAsia"/>
          <w:color w:val="000000"/>
        </w:rPr>
        <w:t>【必要箇所に</w:t>
      </w:r>
      <w:r w:rsidRPr="002D3A35">
        <w:rPr>
          <w:rFonts w:hint="eastAsia"/>
          <w:szCs w:val="21"/>
        </w:rPr>
        <w:t>☑を入れて下さい】</w:t>
      </w:r>
      <w:bookmarkEnd w:id="0"/>
    </w:p>
    <w:p w14:paraId="0B1855D8" w14:textId="3884197B" w:rsidR="002D3A35" w:rsidRPr="002D3A35" w:rsidRDefault="005A740E" w:rsidP="002D3A35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3FA1F6C4" w14:textId="77255969" w:rsidR="002D3A35" w:rsidRPr="002D3A35" w:rsidRDefault="002D3A35" w:rsidP="002D3A35">
      <w:pPr>
        <w:rPr>
          <w:color w:val="000000"/>
          <w:sz w:val="16"/>
          <w:szCs w:val="16"/>
        </w:rPr>
      </w:pPr>
      <w:r w:rsidRPr="002D3A35">
        <w:rPr>
          <w:rFonts w:hint="eastAsia"/>
          <w:color w:val="000000"/>
        </w:rPr>
        <w:t>１．収録区域　　　　　○○</w:t>
      </w:r>
      <w:r w:rsidR="00AE6233">
        <w:rPr>
          <w:rFonts w:hint="eastAsia"/>
          <w:color w:val="000000"/>
        </w:rPr>
        <w:t>県</w:t>
      </w:r>
      <w:r w:rsidRPr="002D3A35">
        <w:rPr>
          <w:rFonts w:hint="eastAsia"/>
          <w:color w:val="000000"/>
        </w:rPr>
        <w:t>全域（隣接県メッシュ含む）</w:t>
      </w:r>
      <w:r w:rsidRPr="001A6AD4">
        <w:rPr>
          <w:rFonts w:hint="eastAsia"/>
          <w:b/>
          <w:bCs/>
          <w:color w:val="000000"/>
          <w:sz w:val="16"/>
          <w:szCs w:val="16"/>
        </w:rPr>
        <w:t>注１</w:t>
      </w:r>
    </w:p>
    <w:p w14:paraId="438498FE" w14:textId="08131188" w:rsidR="002D3A35" w:rsidRPr="002D3A35" w:rsidRDefault="002D3A35" w:rsidP="00F846F8">
      <w:pPr>
        <w:ind w:left="210" w:hangingChars="100" w:hanging="210"/>
        <w:rPr>
          <w:color w:val="000000"/>
        </w:rPr>
      </w:pPr>
      <w:r w:rsidRPr="002D3A35">
        <w:rPr>
          <w:rFonts w:hint="eastAsia"/>
          <w:color w:val="000000"/>
        </w:rPr>
        <w:t>２．新規</w:t>
      </w:r>
      <w:r w:rsidRPr="002D3A35">
        <w:rPr>
          <w:rFonts w:hint="eastAsia"/>
          <w:color w:val="000000"/>
        </w:rPr>
        <w:t>/</w:t>
      </w:r>
      <w:r w:rsidRPr="002D3A35">
        <w:rPr>
          <w:rFonts w:hint="eastAsia"/>
          <w:color w:val="000000"/>
        </w:rPr>
        <w:t xml:space="preserve">継続　</w:t>
      </w:r>
      <w:r w:rsidR="00F846F8" w:rsidRPr="001A6AD4">
        <w:rPr>
          <w:rFonts w:hint="eastAsia"/>
          <w:b/>
          <w:bCs/>
          <w:color w:val="000000"/>
          <w:sz w:val="16"/>
          <w:szCs w:val="16"/>
        </w:rPr>
        <w:t>注２</w:t>
      </w:r>
      <w:r w:rsidRPr="002D3A35">
        <w:rPr>
          <w:rFonts w:hint="eastAsia"/>
          <w:color w:val="000000"/>
        </w:rPr>
        <w:t xml:space="preserve">　</w:t>
      </w:r>
      <w:r w:rsidR="00F846F8">
        <w:rPr>
          <w:rFonts w:hint="eastAsia"/>
          <w:color w:val="000000"/>
        </w:rPr>
        <w:t xml:space="preserve">  </w:t>
      </w:r>
      <w:r w:rsidRPr="002D3A35">
        <w:rPr>
          <w:rFonts w:hint="eastAsia"/>
          <w:color w:val="000000"/>
        </w:rPr>
        <w:t xml:space="preserve">□新規　　　□継続　　</w:t>
      </w:r>
    </w:p>
    <w:p w14:paraId="50EE0F4E" w14:textId="3CE3AB19" w:rsidR="002D3A35" w:rsidRPr="00BE7462" w:rsidRDefault="002D3A35" w:rsidP="002D3A35">
      <w:r w:rsidRPr="00BE7462">
        <w:rPr>
          <w:rFonts w:hint="eastAsia"/>
        </w:rPr>
        <w:t>３．電子</w:t>
      </w:r>
      <w:r w:rsidR="007558DB" w:rsidRPr="00BE7462">
        <w:rPr>
          <w:rFonts w:hint="eastAsia"/>
        </w:rPr>
        <w:t>データ</w:t>
      </w:r>
      <w:r w:rsidRPr="00BE7462">
        <w:rPr>
          <w:rFonts w:hint="eastAsia"/>
        </w:rPr>
        <w:t>の種類及びデータの収容範囲</w:t>
      </w:r>
    </w:p>
    <w:p w14:paraId="57CE04AB" w14:textId="351EBBEF" w:rsidR="002D3A35" w:rsidRPr="00BE7462" w:rsidRDefault="002D3A35" w:rsidP="002D3A35">
      <w:r w:rsidRPr="00BE7462">
        <w:rPr>
          <w:rFonts w:hint="eastAsia"/>
        </w:rPr>
        <w:t xml:space="preserve">　　①電子</w:t>
      </w:r>
      <w:r w:rsidR="007558DB" w:rsidRPr="00BE7462">
        <w:rPr>
          <w:rFonts w:hint="eastAsia"/>
        </w:rPr>
        <w:t>データ</w:t>
      </w:r>
      <w:r w:rsidRPr="00BE7462">
        <w:rPr>
          <w:rFonts w:hint="eastAsia"/>
        </w:rPr>
        <w:t>の</w:t>
      </w:r>
      <w:r w:rsidR="00CC471E" w:rsidRPr="00BE7462">
        <w:rPr>
          <w:rFonts w:hint="eastAsia"/>
        </w:rPr>
        <w:t>提供方法</w:t>
      </w:r>
      <w:r w:rsidRPr="00BE7462">
        <w:rPr>
          <w:rFonts w:hint="eastAsia"/>
        </w:rPr>
        <w:t xml:space="preserve">　：　</w:t>
      </w:r>
      <w:r w:rsidR="007558DB" w:rsidRPr="00BE7462">
        <w:rPr>
          <w:rFonts w:hint="eastAsia"/>
        </w:rPr>
        <w:t>大容量データ</w:t>
      </w:r>
      <w:r w:rsidR="00CC471E" w:rsidRPr="00BE7462">
        <w:rPr>
          <w:rFonts w:hint="eastAsia"/>
        </w:rPr>
        <w:t>転送サービスによるデータ送付</w:t>
      </w:r>
      <w:r w:rsidRPr="00BE7462">
        <w:rPr>
          <w:rFonts w:hint="eastAsia"/>
        </w:rPr>
        <w:t xml:space="preserve">　</w:t>
      </w:r>
      <w:r w:rsidRPr="001A6AD4">
        <w:rPr>
          <w:rFonts w:hint="eastAsia"/>
          <w:b/>
          <w:bCs/>
          <w:sz w:val="16"/>
          <w:szCs w:val="16"/>
        </w:rPr>
        <w:t>注</w:t>
      </w:r>
      <w:r w:rsidR="00F846F8" w:rsidRPr="001A6AD4">
        <w:rPr>
          <w:rFonts w:hint="eastAsia"/>
          <w:b/>
          <w:bCs/>
          <w:sz w:val="16"/>
          <w:szCs w:val="16"/>
        </w:rPr>
        <w:t>３</w:t>
      </w:r>
    </w:p>
    <w:p w14:paraId="1595EC17" w14:textId="45946CD4" w:rsidR="002D3A35" w:rsidRPr="00BE7462" w:rsidRDefault="002D3A35" w:rsidP="002D3A35">
      <w:pPr>
        <w:rPr>
          <w:sz w:val="16"/>
          <w:szCs w:val="16"/>
        </w:rPr>
      </w:pPr>
      <w:r w:rsidRPr="00BE7462">
        <w:rPr>
          <w:rFonts w:hint="eastAsia"/>
        </w:rPr>
        <w:t xml:space="preserve">　　②データの版　　　：　</w:t>
      </w:r>
      <w:r w:rsidR="000E3C9D">
        <w:rPr>
          <w:rFonts w:hint="eastAsia"/>
        </w:rPr>
        <w:t>現時点最新</w:t>
      </w:r>
      <w:r w:rsidRPr="00BE7462">
        <w:rPr>
          <w:rFonts w:hint="eastAsia"/>
        </w:rPr>
        <w:t>版、その他（　　　　　　　　　）</w:t>
      </w:r>
      <w:r w:rsidRPr="001A6AD4">
        <w:rPr>
          <w:rFonts w:hint="eastAsia"/>
          <w:b/>
          <w:bCs/>
          <w:sz w:val="16"/>
          <w:szCs w:val="16"/>
        </w:rPr>
        <w:t>注</w:t>
      </w:r>
      <w:r w:rsidR="00F846F8" w:rsidRPr="001A6AD4">
        <w:rPr>
          <w:rFonts w:hint="eastAsia"/>
          <w:b/>
          <w:bCs/>
          <w:sz w:val="16"/>
          <w:szCs w:val="16"/>
        </w:rPr>
        <w:t>４</w:t>
      </w:r>
    </w:p>
    <w:p w14:paraId="338EEB46" w14:textId="77777777" w:rsidR="002D3A35" w:rsidRPr="00BE7462" w:rsidRDefault="002D3A35" w:rsidP="002D3A35">
      <w:r w:rsidRPr="00BE7462">
        <w:rPr>
          <w:rFonts w:hint="eastAsia"/>
          <w:szCs w:val="21"/>
        </w:rPr>
        <w:t xml:space="preserve">　　③データベースの種類</w:t>
      </w:r>
      <w:r w:rsidRPr="00BE7462">
        <w:rPr>
          <w:rFonts w:hint="eastAsia"/>
          <w:szCs w:val="21"/>
        </w:rPr>
        <w:t xml:space="preserve"> </w:t>
      </w:r>
    </w:p>
    <w:tbl>
      <w:tblPr>
        <w:tblW w:w="4839" w:type="pct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2904"/>
        <w:gridCol w:w="1516"/>
        <w:gridCol w:w="1376"/>
        <w:gridCol w:w="1999"/>
      </w:tblGrid>
      <w:tr w:rsidR="00BE7462" w:rsidRPr="00BE7462" w14:paraId="58147552" w14:textId="77777777" w:rsidTr="001B7D0C">
        <w:trPr>
          <w:trHeight w:val="60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E4A9C2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513C56" w14:textId="6C680235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データベース</w:t>
            </w:r>
            <w:r w:rsidR="00CC471E"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等の</w:t>
            </w: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種類</w:t>
            </w:r>
          </w:p>
          <w:p w14:paraId="3684864F" w14:textId="419206CA" w:rsidR="002D3A35" w:rsidRPr="001A6AD4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 w:rsidRPr="001A6AD4">
              <w:rPr>
                <w:rFonts w:hint="eastAsia"/>
                <w:b/>
                <w:bCs/>
                <w:sz w:val="16"/>
                <w:szCs w:val="16"/>
              </w:rPr>
              <w:t>注</w:t>
            </w:r>
            <w:r w:rsidR="00F846F8" w:rsidRPr="001A6AD4">
              <w:rPr>
                <w:rFonts w:hint="eastAsia"/>
                <w:b/>
                <w:bCs/>
                <w:sz w:val="16"/>
                <w:szCs w:val="16"/>
              </w:rPr>
              <w:t>５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5216117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測地系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noWrap/>
            <w:vAlign w:val="center"/>
            <w:hideMark/>
          </w:tcPr>
          <w:p w14:paraId="3C966168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文字コード</w:t>
            </w:r>
          </w:p>
          <w:p w14:paraId="7023B981" w14:textId="12FA5F99" w:rsidR="002D3A35" w:rsidRPr="001A6AD4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 w:rsidRPr="001A6AD4">
              <w:rPr>
                <w:rFonts w:hint="eastAsia"/>
                <w:b/>
                <w:bCs/>
                <w:sz w:val="16"/>
                <w:szCs w:val="16"/>
              </w:rPr>
              <w:t>注</w:t>
            </w:r>
            <w:r w:rsidR="00F846F8" w:rsidRPr="001A6AD4">
              <w:rPr>
                <w:rFonts w:hint="eastAsia"/>
                <w:b/>
                <w:bCs/>
                <w:sz w:val="16"/>
                <w:szCs w:val="16"/>
              </w:rPr>
              <w:t>６</w:t>
            </w:r>
          </w:p>
        </w:tc>
        <w:tc>
          <w:tcPr>
            <w:tcW w:w="1216" w:type="pct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5908B31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参照ソフト</w:t>
            </w:r>
          </w:p>
          <w:p w14:paraId="35389E0F" w14:textId="08FF1C8B" w:rsidR="002D3A35" w:rsidRPr="001A6AD4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 w:rsidRPr="001A6AD4">
              <w:rPr>
                <w:rFonts w:hint="eastAsia"/>
                <w:b/>
                <w:bCs/>
                <w:sz w:val="16"/>
                <w:szCs w:val="16"/>
              </w:rPr>
              <w:t>注</w:t>
            </w:r>
            <w:r w:rsidR="00F846F8" w:rsidRPr="001A6AD4">
              <w:rPr>
                <w:rFonts w:hint="eastAsia"/>
                <w:b/>
                <w:bCs/>
                <w:sz w:val="16"/>
                <w:szCs w:val="16"/>
              </w:rPr>
              <w:t>７</w:t>
            </w:r>
          </w:p>
        </w:tc>
      </w:tr>
      <w:tr w:rsidR="00BE7462" w:rsidRPr="00BE7462" w14:paraId="24313095" w14:textId="77777777" w:rsidTr="001B7D0C">
        <w:trPr>
          <w:trHeight w:val="375"/>
        </w:trPr>
        <w:tc>
          <w:tcPr>
            <w:tcW w:w="2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BCC2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</w:p>
          <w:p w14:paraId="3F871C84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hint="eastAsia"/>
                <w:kern w:val="21"/>
              </w:rPr>
              <w:t>A</w:t>
            </w:r>
          </w:p>
        </w:tc>
        <w:tc>
          <w:tcPr>
            <w:tcW w:w="1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5DDD14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全国デジタル道路地図</w:t>
            </w:r>
          </w:p>
          <w:p w14:paraId="54F71C09" w14:textId="7478B75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データベース標準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FB61F5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日本測地系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4E9C1EF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cs="ＭＳ Ｐゴシック" w:hint="eastAsia"/>
                <w:kern w:val="0"/>
                <w:szCs w:val="21"/>
              </w:rPr>
              <w:t>□</w:t>
            </w:r>
            <w:r w:rsidRPr="00BE7462">
              <w:rPr>
                <w:rFonts w:cs="ＭＳ Ｐゴシック"/>
                <w:kern w:val="0"/>
                <w:szCs w:val="21"/>
              </w:rPr>
              <w:t>EBCDIC</w:t>
            </w:r>
          </w:p>
        </w:tc>
        <w:tc>
          <w:tcPr>
            <w:tcW w:w="1216" w:type="pct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9DB4" w14:textId="31647CE1" w:rsidR="002D3A35" w:rsidRPr="00BE7462" w:rsidRDefault="002D3A35" w:rsidP="001B7D0C">
            <w:pPr>
              <w:widowControl/>
              <w:ind w:left="105" w:hangingChars="50" w:hanging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□検索ツール</w:t>
            </w:r>
            <w:r w:rsidR="001B7D0C">
              <w:rPr>
                <w:rFonts w:ascii="ＭＳ 明朝" w:hAnsi="ＭＳ 明朝" w:cs="ＭＳ Ｐゴシック"/>
                <w:kern w:val="0"/>
                <w:szCs w:val="21"/>
              </w:rPr>
              <w:br/>
            </w: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（ビューワ）</w:t>
            </w:r>
          </w:p>
          <w:p w14:paraId="2CCBDEDB" w14:textId="50DA64B7" w:rsidR="002D3A35" w:rsidRPr="00BE7462" w:rsidRDefault="002D3A35" w:rsidP="002D3A3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E7462" w:rsidRPr="00BE7462" w14:paraId="4344178E" w14:textId="77777777" w:rsidTr="001B7D0C">
        <w:trPr>
          <w:trHeight w:val="375"/>
        </w:trPr>
        <w:tc>
          <w:tcPr>
            <w:tcW w:w="2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8060" w14:textId="77777777" w:rsidR="002D3A35" w:rsidRPr="00BE7462" w:rsidRDefault="002D3A35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97DA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49C8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CE7515B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cs="ＭＳ Ｐゴシック" w:hint="eastAsia"/>
                <w:kern w:val="0"/>
                <w:szCs w:val="21"/>
              </w:rPr>
              <w:t>□</w:t>
            </w:r>
            <w:r w:rsidRPr="00BE7462">
              <w:rPr>
                <w:rFonts w:cs="ＭＳ Ｐゴシック"/>
                <w:kern w:val="0"/>
                <w:szCs w:val="21"/>
              </w:rPr>
              <w:t>Shift-JIS</w:t>
            </w:r>
          </w:p>
        </w:tc>
        <w:tc>
          <w:tcPr>
            <w:tcW w:w="121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BF69" w14:textId="77777777" w:rsidR="002D3A35" w:rsidRPr="00BE7462" w:rsidRDefault="002D3A35" w:rsidP="002D3A3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E7462" w:rsidRPr="00BE7462" w14:paraId="4E69B6DC" w14:textId="77777777" w:rsidTr="001B7D0C">
        <w:trPr>
          <w:trHeight w:val="818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7888" w14:textId="2596D0C5" w:rsidR="00AE6233" w:rsidRPr="00BE7462" w:rsidRDefault="00AE6233" w:rsidP="00AE623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□　</w:t>
            </w:r>
          </w:p>
        </w:tc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2BD0" w14:textId="77777777" w:rsidR="00AE6233" w:rsidRPr="00BE7462" w:rsidRDefault="00AE6233" w:rsidP="00AE623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hint="eastAsia"/>
                <w:kern w:val="21"/>
              </w:rPr>
              <w:t>D</w:t>
            </w:r>
            <w:r w:rsidRPr="00BE7462">
              <w:rPr>
                <w:kern w:val="21"/>
              </w:rPr>
              <w:t>RM</w:t>
            </w: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シェープファイル</w:t>
            </w:r>
          </w:p>
          <w:p w14:paraId="78A03523" w14:textId="5070B051" w:rsidR="00AE6233" w:rsidRPr="00BE7462" w:rsidRDefault="00AE6233" w:rsidP="00AE623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/>
                <w:kern w:val="0"/>
                <w:szCs w:val="21"/>
              </w:rPr>
              <w:t>(</w:t>
            </w: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地域ブロック版)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730" w14:textId="3D7872D7" w:rsidR="00AE6233" w:rsidRPr="00BE7462" w:rsidRDefault="00AE6233" w:rsidP="00AE623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世界測地系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F05FF80" w14:textId="77777777" w:rsidR="00AE6233" w:rsidRPr="00BE7462" w:rsidRDefault="00AE6233" w:rsidP="002D3A3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121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9AC8" w14:textId="4C031F04" w:rsidR="00AE6233" w:rsidRPr="00BE7462" w:rsidRDefault="00AE6233" w:rsidP="00AE623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E7462">
              <w:rPr>
                <w:rFonts w:ascii="ＭＳ 明朝" w:hAnsi="ＭＳ 明朝" w:cs="ＭＳ Ｐゴシック"/>
                <w:kern w:val="0"/>
                <w:szCs w:val="21"/>
              </w:rPr>
              <w:t>―</w:t>
            </w:r>
          </w:p>
        </w:tc>
      </w:tr>
    </w:tbl>
    <w:p w14:paraId="05F26B85" w14:textId="77777777" w:rsidR="002D3A35" w:rsidRPr="00BE7462" w:rsidRDefault="002D3A35" w:rsidP="002D3A35">
      <w:pPr>
        <w:rPr>
          <w:rFonts w:ascii="ＭＳ 明朝" w:hAnsi="ＭＳ 明朝"/>
          <w:sz w:val="22"/>
          <w:szCs w:val="22"/>
        </w:rPr>
      </w:pPr>
      <w:r w:rsidRPr="00BE7462">
        <w:rPr>
          <w:rFonts w:ascii="ＭＳ 明朝" w:hAnsi="ＭＳ 明朝" w:hint="eastAsia"/>
          <w:sz w:val="22"/>
          <w:szCs w:val="22"/>
        </w:rPr>
        <w:t>４．送付先</w:t>
      </w:r>
    </w:p>
    <w:p w14:paraId="4013824B" w14:textId="35B50A22" w:rsidR="002D3A35" w:rsidRDefault="002D3A35" w:rsidP="005330EF">
      <w:pPr>
        <w:rPr>
          <w:rFonts w:ascii="ＭＳ 明朝" w:hAnsi="ＭＳ 明朝"/>
          <w:b/>
          <w:bCs/>
          <w:color w:val="000000"/>
          <w:sz w:val="16"/>
          <w:szCs w:val="16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>〒000-0000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2D3A35">
        <w:rPr>
          <w:rFonts w:ascii="ＭＳ 明朝" w:hAnsi="ＭＳ 明朝" w:hint="eastAsia"/>
          <w:color w:val="FFFFFF" w:themeColor="background1"/>
          <w:sz w:val="22"/>
          <w:szCs w:val="22"/>
        </w:rPr>
        <w:t>-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>住所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>: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 　 　 　　　　　　　　　 </w:t>
      </w:r>
      <w:r w:rsidRPr="002D3A35">
        <w:rPr>
          <w:rFonts w:ascii="ＭＳ 明朝" w:hAnsi="ＭＳ 明朝"/>
          <w:color w:val="000000"/>
          <w:sz w:val="22"/>
          <w:szCs w:val="22"/>
          <w:u w:val="single"/>
        </w:rPr>
        <w:t xml:space="preserve">         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 　</w:t>
      </w:r>
      <w:r w:rsidR="005330EF" w:rsidRPr="005330E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Pr="005330EF">
        <w:rPr>
          <w:rFonts w:ascii="ＭＳ 明朝" w:hAnsi="ＭＳ 明朝"/>
          <w:color w:val="000000"/>
          <w:sz w:val="22"/>
          <w:szCs w:val="22"/>
          <w:u w:val="single"/>
        </w:rPr>
        <w:t xml:space="preserve"> </w:t>
      </w:r>
      <w:r w:rsidR="005330EF" w:rsidRPr="005330E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</w:t>
      </w:r>
      <w:r w:rsidRPr="002D3A35">
        <w:rPr>
          <w:rFonts w:ascii="ＭＳ 明朝" w:hAnsi="ＭＳ 明朝"/>
          <w:color w:val="000000"/>
          <w:sz w:val="22"/>
          <w:szCs w:val="22"/>
        </w:rPr>
        <w:t xml:space="preserve">  </w:t>
      </w:r>
      <w:r w:rsidRPr="001A6AD4">
        <w:rPr>
          <w:rFonts w:ascii="ＭＳ 明朝" w:hAnsi="ＭＳ 明朝" w:hint="eastAsia"/>
          <w:b/>
          <w:bCs/>
          <w:color w:val="000000"/>
          <w:sz w:val="16"/>
          <w:szCs w:val="16"/>
        </w:rPr>
        <w:t>注</w:t>
      </w:r>
      <w:r w:rsidR="00F846F8" w:rsidRPr="001A6AD4">
        <w:rPr>
          <w:rFonts w:ascii="ＭＳ 明朝" w:hAnsi="ＭＳ 明朝" w:hint="eastAsia"/>
          <w:b/>
          <w:bCs/>
          <w:color w:val="000000"/>
          <w:sz w:val="16"/>
          <w:szCs w:val="16"/>
        </w:rPr>
        <w:t>８</w:t>
      </w:r>
    </w:p>
    <w:p w14:paraId="4C2208A3" w14:textId="005F9E57" w:rsidR="001B7D0C" w:rsidRPr="001B7D0C" w:rsidRDefault="001B7D0C" w:rsidP="005330EF">
      <w:pPr>
        <w:rPr>
          <w:rFonts w:ascii="ＭＳ 明朝" w:hAnsi="ＭＳ 明朝"/>
          <w:color w:val="000000"/>
          <w:sz w:val="22"/>
          <w:szCs w:val="22"/>
          <w:u w:val="single"/>
        </w:rPr>
      </w:pPr>
      <w:r>
        <w:rPr>
          <w:rFonts w:ascii="ＭＳ 明朝" w:hAnsi="ＭＳ 明朝" w:hint="eastAsia"/>
          <w:b/>
          <w:bCs/>
          <w:color w:val="000000"/>
          <w:sz w:val="16"/>
          <w:szCs w:val="16"/>
        </w:rPr>
        <w:t xml:space="preserve">                  </w:t>
      </w:r>
      <w:r w:rsidRPr="001B7D0C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 xml:space="preserve">                                                                                 </w:t>
      </w:r>
    </w:p>
    <w:p w14:paraId="477A3AD5" w14:textId="2133D21F" w:rsidR="002D3A35" w:rsidRDefault="002D3A35" w:rsidP="002D3A35">
      <w:pPr>
        <w:ind w:right="-143"/>
        <w:rPr>
          <w:rFonts w:ascii="ＭＳ 明朝" w:hAnsi="ＭＳ 明朝"/>
          <w:color w:val="000000"/>
          <w:sz w:val="22"/>
          <w:szCs w:val="22"/>
          <w:u w:val="single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>官署所属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>: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</w:t>
      </w:r>
      <w:r w:rsidR="005330E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        </w:t>
      </w:r>
    </w:p>
    <w:p w14:paraId="3A89D1A1" w14:textId="137A046A" w:rsidR="001B7D0C" w:rsidRPr="001B7D0C" w:rsidRDefault="001B7D0C" w:rsidP="002D3A35">
      <w:pPr>
        <w:ind w:right="-143"/>
        <w:rPr>
          <w:rFonts w:ascii="ＭＳ 明朝" w:hAnsi="ＭＳ 明朝"/>
          <w:color w:val="000000"/>
          <w:sz w:val="22"/>
          <w:szCs w:val="22"/>
          <w:u w:val="single"/>
        </w:rPr>
      </w:pPr>
      <w:r w:rsidRPr="001B7D0C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1B7D0C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</w:t>
      </w:r>
    </w:p>
    <w:p w14:paraId="372FD113" w14:textId="727F7B94" w:rsidR="002D3A35" w:rsidRPr="002D3A35" w:rsidRDefault="002D3A35" w:rsidP="002D3A35">
      <w:pPr>
        <w:ind w:right="-143"/>
        <w:rPr>
          <w:rFonts w:ascii="ＭＳ 明朝" w:hAnsi="ＭＳ 明朝"/>
          <w:color w:val="000000"/>
          <w:sz w:val="22"/>
          <w:szCs w:val="22"/>
          <w:u w:val="single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>担当者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>: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  <w:r w:rsidR="005330E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        </w:t>
      </w:r>
    </w:p>
    <w:p w14:paraId="40749B9F" w14:textId="2C4FE2E6" w:rsidR="002D3A35" w:rsidRPr="002D3A35" w:rsidRDefault="002D3A35" w:rsidP="002D3A35">
      <w:pPr>
        <w:rPr>
          <w:rFonts w:ascii="ＭＳ 明朝" w:hAnsi="ＭＳ 明朝"/>
          <w:color w:val="000000"/>
          <w:sz w:val="22"/>
          <w:szCs w:val="22"/>
          <w:u w:val="single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>T</w:t>
      </w:r>
      <w:r w:rsidRPr="002D3A35">
        <w:rPr>
          <w:rFonts w:ascii="ＭＳ 明朝" w:hAnsi="ＭＳ 明朝"/>
          <w:color w:val="000000"/>
          <w:sz w:val="22"/>
          <w:szCs w:val="22"/>
          <w:u w:val="single"/>
        </w:rPr>
        <w:t>EL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>: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　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　</w:t>
      </w:r>
      <w:r w:rsidR="005330E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        </w:t>
      </w:r>
    </w:p>
    <w:p w14:paraId="5482F4CF" w14:textId="5AA68C1C" w:rsidR="002D3A35" w:rsidRPr="002D3A35" w:rsidRDefault="002D3A35" w:rsidP="002D3A35">
      <w:pPr>
        <w:rPr>
          <w:rFonts w:ascii="ＭＳ 明朝" w:hAnsi="ＭＳ 明朝"/>
          <w:color w:val="000000"/>
          <w:sz w:val="22"/>
          <w:szCs w:val="22"/>
          <w:u w:val="single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>E-mail</w:t>
      </w:r>
      <w:r w:rsidR="00245D7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: </w:t>
      </w:r>
      <w:r w:rsidRPr="002D3A3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　</w:t>
      </w:r>
      <w:r w:rsidR="005330E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         </w:t>
      </w:r>
    </w:p>
    <w:p w14:paraId="3EF67F11" w14:textId="77777777" w:rsidR="002D3A35" w:rsidRPr="002D3A35" w:rsidRDefault="002D3A35" w:rsidP="002D3A35">
      <w:pPr>
        <w:rPr>
          <w:rFonts w:ascii="ＭＳ 明朝" w:hAnsi="ＭＳ 明朝"/>
          <w:color w:val="000000"/>
          <w:sz w:val="22"/>
          <w:szCs w:val="22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>５．納品希望日　　　令和○年○月○日</w:t>
      </w:r>
    </w:p>
    <w:p w14:paraId="11758F29" w14:textId="77777777" w:rsidR="002D3A35" w:rsidRPr="002D3A35" w:rsidRDefault="002D3A35" w:rsidP="002D3A35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>６．利用目的　　　　○○に関するシステムの開発及び利用</w:t>
      </w:r>
    </w:p>
    <w:p w14:paraId="6601E585" w14:textId="0969D7D5" w:rsidR="002D3A35" w:rsidRPr="002D3A35" w:rsidRDefault="002D3A35" w:rsidP="002D3A35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  <w:r w:rsidRPr="002D3A35">
        <w:rPr>
          <w:rFonts w:ascii="ＭＳ 明朝" w:hAnsi="ＭＳ 明朝" w:hint="eastAsia"/>
          <w:color w:val="000000"/>
          <w:sz w:val="22"/>
          <w:szCs w:val="22"/>
        </w:rPr>
        <w:t>７．使用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>承諾</w:t>
      </w:r>
      <w:r w:rsidRPr="002D3A35">
        <w:rPr>
          <w:rFonts w:ascii="ＭＳ 明朝" w:hAnsi="ＭＳ 明朝" w:hint="eastAsia"/>
          <w:color w:val="000000"/>
          <w:sz w:val="22"/>
          <w:szCs w:val="22"/>
        </w:rPr>
        <w:t>期間　　令和○年度内</w:t>
      </w:r>
      <w:r w:rsidR="00331D21">
        <w:rPr>
          <w:rFonts w:ascii="ＭＳ 明朝" w:hAnsi="ＭＳ 明朝" w:hint="eastAsia"/>
          <w:color w:val="000000"/>
          <w:sz w:val="22"/>
          <w:szCs w:val="22"/>
        </w:rPr>
        <w:t>または</w:t>
      </w:r>
      <w:r w:rsidRPr="002D3A35">
        <w:rPr>
          <w:rFonts w:ascii="ＭＳ 明朝" w:hAnsi="ＭＳ 明朝" w:hint="eastAsia"/>
          <w:color w:val="000000"/>
          <w:sz w:val="22"/>
          <w:szCs w:val="22"/>
        </w:rPr>
        <w:t>令和</w:t>
      </w:r>
      <w:bookmarkStart w:id="1" w:name="_Hlk74034053"/>
      <w:r w:rsidRPr="002D3A35">
        <w:rPr>
          <w:rFonts w:ascii="ＭＳ 明朝" w:hAnsi="ＭＳ 明朝" w:hint="eastAsia"/>
          <w:color w:val="000000"/>
          <w:sz w:val="22"/>
          <w:szCs w:val="22"/>
        </w:rPr>
        <w:t>○</w:t>
      </w:r>
      <w:bookmarkEnd w:id="1"/>
      <w:r w:rsidRPr="002D3A35">
        <w:rPr>
          <w:rFonts w:ascii="ＭＳ 明朝" w:hAnsi="ＭＳ 明朝" w:hint="eastAsia"/>
          <w:color w:val="000000"/>
          <w:sz w:val="22"/>
          <w:szCs w:val="22"/>
        </w:rPr>
        <w:t xml:space="preserve">年度～令和○年度　　</w:t>
      </w:r>
      <w:r w:rsidR="005330EF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87235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5330EF" w:rsidRPr="001A6AD4">
        <w:rPr>
          <w:rFonts w:ascii="ＭＳ 明朝" w:hAnsi="ＭＳ 明朝" w:hint="eastAsia"/>
          <w:b/>
          <w:bCs/>
          <w:color w:val="000000"/>
          <w:sz w:val="16"/>
          <w:szCs w:val="16"/>
        </w:rPr>
        <w:t>注９</w:t>
      </w:r>
      <w:r w:rsidRPr="002D3A35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tbl>
      <w:tblPr>
        <w:tblW w:w="87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7210"/>
      </w:tblGrid>
      <w:tr w:rsidR="002D3A35" w:rsidRPr="002D3A35" w14:paraId="51E34C4A" w14:textId="77777777" w:rsidTr="00D43506">
        <w:trPr>
          <w:trHeight w:val="1280"/>
        </w:trPr>
        <w:tc>
          <w:tcPr>
            <w:tcW w:w="1562" w:type="dxa"/>
            <w:vAlign w:val="center"/>
          </w:tcPr>
          <w:p w14:paraId="71CF000C" w14:textId="77777777" w:rsidR="002D3A35" w:rsidRPr="002D3A35" w:rsidRDefault="002D3A35" w:rsidP="002D3A35">
            <w:pPr>
              <w:jc w:val="left"/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お差支えなければアンケートにお答えください</w:t>
            </w:r>
          </w:p>
        </w:tc>
        <w:tc>
          <w:tcPr>
            <w:tcW w:w="7210" w:type="dxa"/>
          </w:tcPr>
          <w:p w14:paraId="2D41B94E" w14:textId="77777777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kern w:val="21"/>
              </w:rPr>
              <w:t>DRM-DB</w:t>
            </w:r>
            <w:r w:rsidRPr="002D3A35">
              <w:rPr>
                <w:kern w:val="21"/>
              </w:rPr>
              <w:t>をどこでお知りになりましたか？</w:t>
            </w:r>
            <w:r w:rsidRPr="002D3A35">
              <w:rPr>
                <w:rFonts w:hint="eastAsia"/>
                <w:kern w:val="21"/>
              </w:rPr>
              <w:t xml:space="preserve"> </w:t>
            </w:r>
          </w:p>
          <w:p w14:paraId="4D6EC35F" w14:textId="77777777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□過去に利用経験がある</w:t>
            </w:r>
          </w:p>
          <w:p w14:paraId="2D49EBC7" w14:textId="3F83214F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□</w:t>
            </w:r>
            <w:r w:rsidRPr="002D3A35">
              <w:rPr>
                <w:rFonts w:hint="eastAsia"/>
                <w:kern w:val="21"/>
              </w:rPr>
              <w:t>D</w:t>
            </w:r>
            <w:r w:rsidRPr="002D3A35">
              <w:rPr>
                <w:kern w:val="21"/>
              </w:rPr>
              <w:t>RM</w:t>
            </w:r>
            <w:r w:rsidRPr="002D3A35">
              <w:rPr>
                <w:kern w:val="21"/>
              </w:rPr>
              <w:t>ホームページ</w:t>
            </w:r>
            <w:r w:rsidRPr="002D3A35">
              <w:rPr>
                <w:rFonts w:hint="eastAsia"/>
                <w:kern w:val="21"/>
              </w:rPr>
              <w:t xml:space="preserve"> </w:t>
            </w:r>
            <w:r w:rsidRPr="002D3A35">
              <w:rPr>
                <w:kern w:val="21"/>
              </w:rPr>
              <w:t xml:space="preserve">            </w:t>
            </w:r>
            <w:r w:rsidRPr="002D3A35">
              <w:rPr>
                <w:rFonts w:hint="eastAsia"/>
                <w:kern w:val="21"/>
              </w:rPr>
              <w:t>□機関紙</w:t>
            </w:r>
            <w:r w:rsidR="00BE445F">
              <w:rPr>
                <w:rFonts w:hint="eastAsia"/>
                <w:kern w:val="21"/>
              </w:rPr>
              <w:t>『</w:t>
            </w:r>
            <w:r w:rsidRPr="002D3A35">
              <w:rPr>
                <w:rFonts w:hint="eastAsia"/>
                <w:kern w:val="21"/>
              </w:rPr>
              <w:t>デジタル道路地図</w:t>
            </w:r>
            <w:r w:rsidR="00BE445F">
              <w:rPr>
                <w:rFonts w:hint="eastAsia"/>
                <w:kern w:val="21"/>
              </w:rPr>
              <w:t>』</w:t>
            </w:r>
          </w:p>
          <w:p w14:paraId="07E70A16" w14:textId="77777777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□国土交通データプラットフォーム</w:t>
            </w:r>
          </w:p>
          <w:p w14:paraId="457AAAD5" w14:textId="77777777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□同一組織の利用者の紹介</w:t>
            </w:r>
            <w:r w:rsidRPr="002D3A35">
              <w:rPr>
                <w:rFonts w:hint="eastAsia"/>
                <w:kern w:val="21"/>
              </w:rPr>
              <w:t xml:space="preserve"> </w:t>
            </w:r>
            <w:r w:rsidRPr="002D3A35">
              <w:rPr>
                <w:kern w:val="21"/>
              </w:rPr>
              <w:t xml:space="preserve">     </w:t>
            </w:r>
            <w:r w:rsidRPr="002D3A35">
              <w:rPr>
                <w:rFonts w:hint="eastAsia"/>
                <w:kern w:val="21"/>
              </w:rPr>
              <w:t xml:space="preserve"> </w:t>
            </w:r>
            <w:r w:rsidRPr="002D3A35">
              <w:rPr>
                <w:kern w:val="21"/>
              </w:rPr>
              <w:t xml:space="preserve"> </w:t>
            </w:r>
            <w:r w:rsidRPr="002D3A35">
              <w:rPr>
                <w:rFonts w:hint="eastAsia"/>
                <w:kern w:val="21"/>
              </w:rPr>
              <w:t>□説明会・研修会での紹介</w:t>
            </w:r>
          </w:p>
          <w:p w14:paraId="0DF89A1A" w14:textId="77777777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□委託先・発注元の紹介</w:t>
            </w:r>
          </w:p>
          <w:p w14:paraId="153CA06E" w14:textId="77777777" w:rsidR="002D3A35" w:rsidRPr="002D3A35" w:rsidRDefault="002D3A35" w:rsidP="002D3A35">
            <w:pPr>
              <w:rPr>
                <w:kern w:val="21"/>
              </w:rPr>
            </w:pPr>
            <w:r w:rsidRPr="002D3A35">
              <w:rPr>
                <w:rFonts w:hint="eastAsia"/>
                <w:kern w:val="21"/>
              </w:rPr>
              <w:t>□その他（※　　　　　　　　　　　　　　　　　　　　　　　　）</w:t>
            </w:r>
          </w:p>
        </w:tc>
      </w:tr>
    </w:tbl>
    <w:p w14:paraId="17F292CB" w14:textId="77777777" w:rsidR="002D3A35" w:rsidRPr="002D3A35" w:rsidRDefault="002D3A35" w:rsidP="002D3A35">
      <w:pPr>
        <w:spacing w:line="20" w:lineRule="exact"/>
        <w:rPr>
          <w:rFonts w:ascii="ＭＳ 明朝" w:hAnsi="ＭＳ 明朝"/>
          <w:sz w:val="22"/>
          <w:szCs w:val="22"/>
        </w:rPr>
      </w:pPr>
    </w:p>
    <w:p w14:paraId="4FF63C67" w14:textId="77777777" w:rsidR="002D3A35" w:rsidRDefault="002D3A35" w:rsidP="002D3A35">
      <w:pPr>
        <w:rPr>
          <w:rFonts w:ascii="ＭＳ 明朝" w:hAnsi="ＭＳ 明朝"/>
          <w:sz w:val="22"/>
          <w:szCs w:val="22"/>
        </w:rPr>
      </w:pPr>
      <w:r w:rsidRPr="002D3A35">
        <w:rPr>
          <w:rFonts w:ascii="ＭＳ 明朝" w:hAnsi="ＭＳ 明朝" w:hint="eastAsia"/>
          <w:sz w:val="22"/>
          <w:szCs w:val="22"/>
        </w:rPr>
        <w:t xml:space="preserve"> </w:t>
      </w:r>
      <w:r w:rsidRPr="002D3A35">
        <w:rPr>
          <w:rFonts w:ascii="ＭＳ 明朝" w:hAnsi="ＭＳ 明朝"/>
          <w:sz w:val="22"/>
          <w:szCs w:val="22"/>
        </w:rPr>
        <w:t xml:space="preserve">               ※紹介者の組織名、企業名等の記載が可能であれば</w:t>
      </w:r>
      <w:r w:rsidRPr="002D3A35">
        <w:rPr>
          <w:rFonts w:ascii="ＭＳ 明朝" w:hAnsi="ＭＳ 明朝" w:hint="eastAsia"/>
          <w:sz w:val="22"/>
          <w:szCs w:val="22"/>
        </w:rPr>
        <w:t>ご</w:t>
      </w:r>
      <w:r w:rsidRPr="002D3A35">
        <w:rPr>
          <w:rFonts w:ascii="ＭＳ 明朝" w:hAnsi="ＭＳ 明朝"/>
          <w:sz w:val="22"/>
          <w:szCs w:val="22"/>
        </w:rPr>
        <w:t xml:space="preserve">記入願います。 </w:t>
      </w:r>
    </w:p>
    <w:p w14:paraId="0D4BC78B" w14:textId="77777777" w:rsidR="001B7D0C" w:rsidRPr="0018707F" w:rsidRDefault="001B7D0C" w:rsidP="00EF61D4">
      <w:pPr>
        <w:rPr>
          <w:rFonts w:ascii="ＭＳ 明朝" w:hAnsi="ＭＳ 明朝"/>
          <w:b/>
          <w:bCs/>
          <w:sz w:val="22"/>
          <w:szCs w:val="22"/>
        </w:rPr>
      </w:pPr>
    </w:p>
    <w:p w14:paraId="3F6E02EC" w14:textId="047FB0D1" w:rsidR="00EF61D4" w:rsidRPr="00331D21" w:rsidRDefault="00EF61D4" w:rsidP="00EF61D4">
      <w:pPr>
        <w:rPr>
          <w:rFonts w:ascii="ＭＳ 明朝" w:hAnsi="ＭＳ 明朝"/>
          <w:b/>
          <w:bCs/>
          <w:sz w:val="24"/>
          <w:szCs w:val="24"/>
          <w:u w:val="single"/>
        </w:rPr>
      </w:pPr>
      <w:r w:rsidRPr="00331D21">
        <w:rPr>
          <w:rFonts w:ascii="ＭＳ 明朝" w:hAnsi="ＭＳ 明朝" w:hint="eastAsia"/>
          <w:b/>
          <w:bCs/>
          <w:sz w:val="24"/>
          <w:szCs w:val="24"/>
          <w:u w:val="single"/>
        </w:rPr>
        <w:t>(別紙</w:t>
      </w:r>
      <w:r w:rsidR="00B53DB1" w:rsidRPr="00331D21">
        <w:rPr>
          <w:rFonts w:ascii="ＭＳ 明朝" w:hAnsi="ＭＳ 明朝" w:hint="eastAsia"/>
          <w:b/>
          <w:bCs/>
          <w:sz w:val="24"/>
          <w:szCs w:val="24"/>
          <w:u w:val="single"/>
        </w:rPr>
        <w:t>－</w:t>
      </w:r>
      <w:r w:rsidRPr="00331D21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３)複製提供依頼書記入上の注意点 </w:t>
      </w:r>
    </w:p>
    <w:p w14:paraId="7A730068" w14:textId="77777777" w:rsidR="00EF61D4" w:rsidRPr="00D675E3" w:rsidRDefault="00EF61D4" w:rsidP="00EF61D4">
      <w:pPr>
        <w:rPr>
          <w:rFonts w:ascii="ＭＳ 明朝" w:hAnsi="ＭＳ 明朝"/>
          <w:sz w:val="20"/>
        </w:rPr>
      </w:pPr>
      <w:r w:rsidRPr="00D675E3">
        <w:rPr>
          <w:rFonts w:ascii="ＭＳ 明朝" w:hAnsi="ＭＳ 明朝" w:hint="eastAsia"/>
          <w:sz w:val="20"/>
        </w:rPr>
        <w:t>注１）行政単位と異なる範囲のデータが必要な場合は、範囲が判る図面を添付してください。</w:t>
      </w:r>
    </w:p>
    <w:p w14:paraId="28E38C78" w14:textId="694904B0" w:rsidR="00EF61D4" w:rsidRPr="00D675E3" w:rsidRDefault="00EF61D4" w:rsidP="00EF61D4">
      <w:pPr>
        <w:ind w:firstLineChars="300" w:firstLine="600"/>
        <w:rPr>
          <w:rFonts w:ascii="ＭＳ 明朝" w:hAnsi="ＭＳ 明朝"/>
          <w:sz w:val="20"/>
        </w:rPr>
      </w:pPr>
      <w:r w:rsidRPr="00D675E3">
        <w:rPr>
          <w:rFonts w:ascii="ＭＳ 明朝" w:hAnsi="ＭＳ 明朝" w:hint="eastAsia"/>
          <w:sz w:val="20"/>
        </w:rPr>
        <w:t>内容により準備に日数がかかることがあります。</w:t>
      </w:r>
      <w:r w:rsidR="00421F6F">
        <w:rPr>
          <w:rFonts w:ascii="ＭＳ 明朝" w:hAnsi="ＭＳ 明朝" w:cs="ＭＳ 明朝" w:hint="eastAsia"/>
        </w:rPr>
        <w:t>（約</w:t>
      </w:r>
      <w:r w:rsidR="00421F6F" w:rsidRPr="00331D21">
        <w:rPr>
          <w:rFonts w:cs="ＭＳ 明朝"/>
        </w:rPr>
        <w:t>5</w:t>
      </w:r>
      <w:r w:rsidR="00421F6F" w:rsidRPr="00331D21">
        <w:rPr>
          <w:rFonts w:cs="ＭＳ 明朝"/>
        </w:rPr>
        <w:t>営業日～</w:t>
      </w:r>
      <w:r w:rsidR="00421F6F" w:rsidRPr="00331D21">
        <w:rPr>
          <w:rFonts w:cs="ＭＳ 明朝"/>
        </w:rPr>
        <w:t>10</w:t>
      </w:r>
      <w:r w:rsidR="00421F6F">
        <w:rPr>
          <w:rFonts w:ascii="ＭＳ 明朝" w:hAnsi="ＭＳ 明朝" w:cs="ＭＳ 明朝" w:hint="eastAsia"/>
        </w:rPr>
        <w:t>営業日）</w:t>
      </w:r>
      <w:r w:rsidRPr="00D675E3">
        <w:rPr>
          <w:rFonts w:ascii="ＭＳ 明朝" w:hAnsi="ＭＳ 明朝" w:hint="eastAsia"/>
          <w:sz w:val="20"/>
        </w:rPr>
        <w:t xml:space="preserve"> </w:t>
      </w:r>
    </w:p>
    <w:p w14:paraId="5101185C" w14:textId="77777777" w:rsidR="00016F2D" w:rsidRDefault="00016F2D" w:rsidP="00EF61D4">
      <w:pPr>
        <w:rPr>
          <w:rFonts w:ascii="ＭＳ 明朝" w:hAnsi="ＭＳ 明朝"/>
          <w:sz w:val="20"/>
        </w:rPr>
      </w:pPr>
    </w:p>
    <w:p w14:paraId="1E56548D" w14:textId="77777777" w:rsidR="00F846F8" w:rsidRDefault="00F846F8" w:rsidP="00F846F8">
      <w:pPr>
        <w:ind w:left="567" w:hangingChars="270" w:hanging="567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注２）</w:t>
      </w:r>
      <w:r>
        <w:rPr>
          <w:rFonts w:ascii="ＭＳ 明朝" w:hAnsi="ＭＳ 明朝" w:hint="eastAsia"/>
        </w:rPr>
        <w:t>新規／継続とは下記の通りです。</w:t>
      </w:r>
    </w:p>
    <w:p w14:paraId="70F673D2" w14:textId="77777777" w:rsidR="00F846F8" w:rsidRDefault="00F846F8" w:rsidP="00F846F8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新規：過去に利用経験が無い場合　若しくは新たな利用目的の場合</w:t>
      </w:r>
    </w:p>
    <w:p w14:paraId="39C62DE2" w14:textId="77777777" w:rsidR="00F846F8" w:rsidRDefault="00F846F8" w:rsidP="00F846F8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>継続：過去に利用経験があり且つ同じ目的で利用する場合</w:t>
      </w:r>
    </w:p>
    <w:p w14:paraId="02DB14D7" w14:textId="77777777" w:rsidR="00F846F8" w:rsidRPr="00820D48" w:rsidRDefault="00F846F8" w:rsidP="00F846F8">
      <w:pPr>
        <w:ind w:left="567" w:hangingChars="270" w:hanging="567"/>
        <w:rPr>
          <w:rFonts w:ascii="ＭＳ 明朝" w:eastAsiaTheme="minorEastAsia" w:hAnsi="ＭＳ 明朝"/>
        </w:rPr>
      </w:pPr>
    </w:p>
    <w:p w14:paraId="29BB3880" w14:textId="1BEFE5F5" w:rsidR="00F846F8" w:rsidRPr="00BE7462" w:rsidRDefault="00F846F8" w:rsidP="00F846F8">
      <w:pPr>
        <w:ind w:left="567" w:hangingChars="270" w:hanging="567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３</w:t>
      </w:r>
      <w:r w:rsidRPr="00BE7462">
        <w:rPr>
          <w:rFonts w:ascii="ＭＳ 明朝" w:hAnsi="ＭＳ 明朝" w:hint="eastAsia"/>
        </w:rPr>
        <w:t>）電子データを</w:t>
      </w:r>
      <w:r w:rsidRPr="00331D21">
        <w:t>CD-ROM</w:t>
      </w:r>
      <w:r w:rsidRPr="00331D21">
        <w:t>、</w:t>
      </w:r>
      <w:r w:rsidRPr="00331D21">
        <w:t>DVD-ROM</w:t>
      </w:r>
      <w:r w:rsidRPr="00BE7462">
        <w:rPr>
          <w:rFonts w:ascii="ＭＳ 明朝" w:hAnsi="ＭＳ 明朝"/>
        </w:rPr>
        <w:t>等に収録して提供を希望</w:t>
      </w:r>
      <w:r w:rsidRPr="00BE7462">
        <w:rPr>
          <w:rFonts w:ascii="ＭＳ 明朝" w:hAnsi="ＭＳ 明朝" w:hint="eastAsia"/>
        </w:rPr>
        <w:t>する場合は</w:t>
      </w:r>
      <w:r w:rsidR="00720601">
        <w:rPr>
          <w:rFonts w:ascii="ＭＳ 明朝" w:hAnsi="ＭＳ 明朝" w:hint="eastAsia"/>
        </w:rPr>
        <w:t>その旨、記載ください</w:t>
      </w:r>
      <w:r w:rsidRPr="00BE7462">
        <w:rPr>
          <w:rFonts w:ascii="ＭＳ 明朝" w:hAnsi="ＭＳ 明朝" w:hint="eastAsia"/>
        </w:rPr>
        <w:t>。</w:t>
      </w:r>
    </w:p>
    <w:p w14:paraId="0E73496B" w14:textId="77777777" w:rsidR="00F846F8" w:rsidRDefault="00F846F8" w:rsidP="00F846F8">
      <w:pPr>
        <w:ind w:left="567" w:hangingChars="270" w:hanging="567"/>
        <w:rPr>
          <w:rFonts w:ascii="ＭＳ 明朝" w:eastAsiaTheme="minorEastAsia" w:hAnsi="ＭＳ 明朝"/>
        </w:rPr>
      </w:pPr>
    </w:p>
    <w:p w14:paraId="5AC0A8BD" w14:textId="6B4FD57E" w:rsidR="000E3C9D" w:rsidRDefault="00F846F8" w:rsidP="00F846F8">
      <w:pPr>
        <w:ind w:left="567" w:hangingChars="270" w:hanging="567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４</w:t>
      </w:r>
      <w:r w:rsidRPr="00BE7462">
        <w:rPr>
          <w:rFonts w:ascii="ＭＳ 明朝" w:hAnsi="ＭＳ 明朝" w:hint="eastAsia"/>
        </w:rPr>
        <w:t>）現時点最新版</w:t>
      </w:r>
      <w:r w:rsidR="000E3C9D">
        <w:rPr>
          <w:rFonts w:ascii="ＭＳ 明朝" w:hAnsi="ＭＳ 明朝" w:hint="eastAsia"/>
        </w:rPr>
        <w:t>が不</w:t>
      </w:r>
      <w:r w:rsidRPr="00BE7462">
        <w:rPr>
          <w:rFonts w:ascii="ＭＳ 明朝" w:hAnsi="ＭＳ 明朝" w:hint="eastAsia"/>
        </w:rPr>
        <w:t>要</w:t>
      </w:r>
      <w:r w:rsidR="000E3C9D">
        <w:rPr>
          <w:rFonts w:ascii="ＭＳ 明朝" w:hAnsi="ＭＳ 明朝" w:hint="eastAsia"/>
        </w:rPr>
        <w:t>の</w:t>
      </w:r>
      <w:r w:rsidRPr="00BE7462">
        <w:rPr>
          <w:rFonts w:ascii="ＭＳ 明朝" w:hAnsi="ＭＳ 明朝" w:hint="eastAsia"/>
        </w:rPr>
        <w:t>場合は</w:t>
      </w:r>
      <w:r w:rsidR="000E3C9D">
        <w:rPr>
          <w:rFonts w:ascii="ＭＳ 明朝" w:hAnsi="ＭＳ 明朝" w:hint="eastAsia"/>
        </w:rPr>
        <w:t>削除し、()内</w:t>
      </w:r>
      <w:r w:rsidRPr="00BE7462">
        <w:rPr>
          <w:rFonts w:ascii="ＭＳ 明朝" w:hAnsi="ＭＳ 明朝" w:hint="eastAsia"/>
        </w:rPr>
        <w:t>に必要な版を</w:t>
      </w:r>
      <w:r w:rsidR="000E3C9D">
        <w:rPr>
          <w:rFonts w:ascii="ＭＳ 明朝" w:hAnsi="ＭＳ 明朝" w:hint="eastAsia"/>
        </w:rPr>
        <w:t>ご</w:t>
      </w:r>
      <w:r w:rsidRPr="00BE7462">
        <w:rPr>
          <w:rFonts w:ascii="ＭＳ 明朝" w:hAnsi="ＭＳ 明朝" w:hint="eastAsia"/>
        </w:rPr>
        <w:t>記入ください</w:t>
      </w:r>
      <w:r w:rsidR="000E3C9D">
        <w:rPr>
          <w:rFonts w:ascii="ＭＳ 明朝" w:hAnsi="ＭＳ 明朝" w:hint="eastAsia"/>
        </w:rPr>
        <w:t>。</w:t>
      </w:r>
    </w:p>
    <w:p w14:paraId="77D439DA" w14:textId="35536118" w:rsidR="00F846F8" w:rsidRPr="00BE7462" w:rsidRDefault="00F846F8" w:rsidP="000E3C9D">
      <w:pPr>
        <w:ind w:leftChars="250" w:left="567" w:hangingChars="20" w:hanging="42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（複数記入可）。</w:t>
      </w:r>
    </w:p>
    <w:p w14:paraId="0AA033D7" w14:textId="67BC9A96" w:rsidR="00F846F8" w:rsidRDefault="00F846F8" w:rsidP="00F846F8">
      <w:pPr>
        <w:ind w:left="567" w:hangingChars="270" w:hanging="567"/>
        <w:rPr>
          <w:rFonts w:ascii="ＭＳ 明朝" w:eastAsiaTheme="minorEastAsia" w:hAnsi="ＭＳ 明朝"/>
        </w:rPr>
      </w:pPr>
      <w:r w:rsidRPr="00BE7462">
        <w:rPr>
          <w:rFonts w:ascii="ＭＳ 明朝" w:hAnsi="ＭＳ 明朝"/>
        </w:rPr>
        <w:t xml:space="preserve">　　　</w:t>
      </w:r>
    </w:p>
    <w:p w14:paraId="3EF175CE" w14:textId="41551ADE" w:rsidR="00F846F8" w:rsidRPr="00BE7462" w:rsidRDefault="00F846F8" w:rsidP="00F846F8">
      <w:pPr>
        <w:ind w:left="567" w:hangingChars="270" w:hanging="567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５</w:t>
      </w:r>
      <w:r w:rsidRPr="00BE7462">
        <w:rPr>
          <w:rFonts w:ascii="ＭＳ 明朝" w:hAnsi="ＭＳ 明朝" w:hint="eastAsia"/>
        </w:rPr>
        <w:t>）提供するデータベースは以下の</w:t>
      </w:r>
      <w:r w:rsidRPr="00720601">
        <w:t>2</w:t>
      </w:r>
      <w:r w:rsidRPr="00BE7462">
        <w:rPr>
          <w:rFonts w:ascii="ＭＳ 明朝" w:hAnsi="ＭＳ 明朝" w:hint="eastAsia"/>
        </w:rPr>
        <w:t>種類です。</w:t>
      </w:r>
    </w:p>
    <w:p w14:paraId="50412A3D" w14:textId="77777777" w:rsidR="00F846F8" w:rsidRPr="00BE7462" w:rsidRDefault="00F846F8" w:rsidP="00F846F8">
      <w:pPr>
        <w:ind w:leftChars="270" w:left="567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◎全国デジタル道路地図データベース標準　：　日本測地系</w:t>
      </w:r>
    </w:p>
    <w:p w14:paraId="6EFE4E28" w14:textId="7537DA94" w:rsidR="00F846F8" w:rsidRPr="00BE7462" w:rsidRDefault="00F846F8" w:rsidP="00F846F8">
      <w:pPr>
        <w:ind w:leftChars="270" w:left="567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◎D</w:t>
      </w:r>
      <w:r w:rsidRPr="00BE7462">
        <w:rPr>
          <w:rFonts w:ascii="ＭＳ 明朝" w:hAnsi="ＭＳ 明朝"/>
        </w:rPr>
        <w:t>RM</w:t>
      </w:r>
      <w:r w:rsidRPr="00BE7462">
        <w:rPr>
          <w:rFonts w:ascii="ＭＳ 明朝" w:hAnsi="ＭＳ 明朝" w:hint="eastAsia"/>
        </w:rPr>
        <w:t>シェープファイル</w:t>
      </w:r>
      <w:r w:rsidR="000E3C9D">
        <w:rPr>
          <w:rFonts w:ascii="ＭＳ 明朝" w:hAnsi="ＭＳ 明朝" w:hint="eastAsia"/>
        </w:rPr>
        <w:t xml:space="preserve">　</w:t>
      </w:r>
      <w:r w:rsidRPr="00BE7462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 xml:space="preserve">　</w:t>
      </w:r>
      <w:r w:rsidRPr="00BE7462">
        <w:rPr>
          <w:rFonts w:ascii="ＭＳ 明朝" w:hAnsi="ＭＳ 明朝" w:hint="eastAsia"/>
        </w:rPr>
        <w:t>世界測地系</w:t>
      </w:r>
    </w:p>
    <w:p w14:paraId="2D09593B" w14:textId="77777777" w:rsidR="00F846F8" w:rsidRDefault="00F846F8" w:rsidP="00F846F8">
      <w:pPr>
        <w:ind w:leftChars="270" w:left="850" w:hangingChars="135" w:hanging="283"/>
        <w:rPr>
          <w:rFonts w:ascii="ＭＳ 明朝" w:hAnsi="ＭＳ 明朝"/>
        </w:rPr>
      </w:pPr>
      <w:r w:rsidRPr="00BE7462">
        <w:rPr>
          <w:rFonts w:ascii="ＭＳ 明朝" w:hAnsi="ＭＳ 明朝" w:hint="eastAsia"/>
        </w:rPr>
        <w:t>※DRMシェープファイルは試行的に提供するもので、準備できるのは地域ブロック版（北海道、東北、関東、北陸、中部、近畿、中国、四国、九州、沖縄）のみとなりますのでエリアの分割等には対応できません。</w:t>
      </w:r>
    </w:p>
    <w:p w14:paraId="5AB0FA48" w14:textId="77777777" w:rsidR="00F846F8" w:rsidRPr="00BE7462" w:rsidRDefault="00F846F8" w:rsidP="00F846F8">
      <w:pPr>
        <w:ind w:leftChars="420" w:left="1092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尚、含まれる属性項目はＡ版の一部のみとなります。</w:t>
      </w:r>
    </w:p>
    <w:p w14:paraId="5CABF954" w14:textId="77777777" w:rsidR="00F846F8" w:rsidRPr="00BE7462" w:rsidRDefault="00F846F8" w:rsidP="00F846F8">
      <w:pPr>
        <w:ind w:leftChars="270" w:left="567"/>
        <w:rPr>
          <w:rFonts w:ascii="ＭＳ 明朝" w:hAnsi="ＭＳ 明朝"/>
        </w:rPr>
      </w:pPr>
      <w:r w:rsidRPr="00BE7462">
        <w:rPr>
          <w:rFonts w:ascii="ＭＳ 明朝" w:hAnsi="ＭＳ 明朝"/>
        </w:rPr>
        <w:t>※上記</w:t>
      </w:r>
      <w:r w:rsidRPr="00331D21">
        <w:t>2</w:t>
      </w:r>
      <w:r w:rsidRPr="00BE7462">
        <w:rPr>
          <w:rFonts w:ascii="ＭＳ 明朝" w:hAnsi="ＭＳ 明朝" w:hint="eastAsia"/>
        </w:rPr>
        <w:t>種類のデータベース以外にも以下のデータ形式を準備しています。</w:t>
      </w:r>
    </w:p>
    <w:p w14:paraId="4C88EA86" w14:textId="77777777" w:rsidR="00F846F8" w:rsidRPr="00BE7462" w:rsidRDefault="00F846F8" w:rsidP="00F846F8">
      <w:pPr>
        <w:ind w:leftChars="270" w:left="567"/>
        <w:rPr>
          <w:rFonts w:ascii="ＭＳ 明朝" w:hAnsi="ＭＳ 明朝"/>
        </w:rPr>
      </w:pPr>
      <w:r w:rsidRPr="00BE7462">
        <w:rPr>
          <w:rFonts w:ascii="ＭＳ 明朝" w:hAnsi="ＭＳ 明朝"/>
        </w:rPr>
        <w:t xml:space="preserve">　提供を希望する場合は相談下さい。</w:t>
      </w:r>
    </w:p>
    <w:p w14:paraId="3B99FCCF" w14:textId="77777777" w:rsidR="00F846F8" w:rsidRPr="00B73557" w:rsidRDefault="00F846F8" w:rsidP="00F846F8">
      <w:pPr>
        <w:ind w:leftChars="270" w:left="567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◎</w:t>
      </w:r>
      <w:r w:rsidRPr="00331D21">
        <w:t>DRM</w:t>
      </w:r>
      <w:r w:rsidRPr="00B73557">
        <w:rPr>
          <w:rFonts w:ascii="ＭＳ 明朝" w:hAnsi="ＭＳ 明朝" w:hint="eastAsia"/>
        </w:rPr>
        <w:t>標準フォーマット</w:t>
      </w:r>
      <w:r w:rsidRPr="00331D21">
        <w:t>21</w:t>
      </w:r>
      <w:r w:rsidRPr="00B73557">
        <w:rPr>
          <w:rFonts w:ascii="ＭＳ 明朝" w:hAnsi="ＭＳ 明朝" w:hint="eastAsia"/>
        </w:rPr>
        <w:t xml:space="preserve">　：　世界測地系、日本測地系</w:t>
      </w:r>
    </w:p>
    <w:p w14:paraId="1D845AC8" w14:textId="77777777" w:rsidR="00F846F8" w:rsidRPr="000E3C9D" w:rsidRDefault="00F846F8" w:rsidP="00F846F8">
      <w:pPr>
        <w:ind w:left="567" w:hangingChars="270" w:hanging="567"/>
        <w:rPr>
          <w:rFonts w:ascii="ＭＳ 明朝" w:eastAsiaTheme="minorEastAsia" w:hAnsi="ＭＳ 明朝"/>
        </w:rPr>
      </w:pPr>
    </w:p>
    <w:p w14:paraId="799B6C5D" w14:textId="77777777" w:rsidR="00F846F8" w:rsidRPr="00B73557" w:rsidRDefault="00F846F8" w:rsidP="00F846F8">
      <w:pPr>
        <w:ind w:left="567" w:hangingChars="270" w:hanging="567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６</w:t>
      </w:r>
      <w:r w:rsidRPr="00B73557">
        <w:rPr>
          <w:rFonts w:ascii="ＭＳ 明朝" w:hAnsi="ＭＳ 明朝" w:hint="eastAsia"/>
        </w:rPr>
        <w:t>）全国デジタル道路地図データベース標準には、文字コードが</w:t>
      </w:r>
      <w:r w:rsidRPr="00331D21">
        <w:t>EBCDIC</w:t>
      </w:r>
      <w:r w:rsidRPr="00331D21">
        <w:t>と</w:t>
      </w:r>
      <w:r w:rsidRPr="00331D21">
        <w:t>Shift-JIS</w:t>
      </w:r>
      <w:r w:rsidRPr="00B73557">
        <w:rPr>
          <w:rFonts w:ascii="ＭＳ 明朝" w:hAnsi="ＭＳ 明朝" w:hint="eastAsia"/>
        </w:rPr>
        <w:t>の</w:t>
      </w:r>
      <w:r w:rsidRPr="00720601">
        <w:t>2</w:t>
      </w:r>
      <w:r w:rsidRPr="00B73557">
        <w:rPr>
          <w:rFonts w:ascii="ＭＳ 明朝" w:hAnsi="ＭＳ 明朝" w:hint="eastAsia"/>
        </w:rPr>
        <w:t>種類ありますので、どちらを希望するか作業担当にご確認の上、選択して下さい。</w:t>
      </w:r>
    </w:p>
    <w:p w14:paraId="5A993773" w14:textId="77777777" w:rsidR="00F846F8" w:rsidRPr="00B73557" w:rsidRDefault="00F846F8" w:rsidP="00F846F8">
      <w:pPr>
        <w:ind w:leftChars="270" w:left="3969" w:hangingChars="1620" w:hanging="3402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◎</w:t>
      </w:r>
      <w:bookmarkStart w:id="2" w:name="_Hlk216165982"/>
      <w:r w:rsidRPr="00331D21">
        <w:t>EBCDIC</w:t>
      </w:r>
      <w:r w:rsidRPr="00B73557">
        <w:rPr>
          <w:rFonts w:ascii="ＭＳ 明朝" w:hAnsi="ＭＳ 明朝" w:hint="eastAsia"/>
        </w:rPr>
        <w:t>（エビシディック）形式：(拡張子</w:t>
      </w:r>
      <w:r w:rsidRPr="00331D21">
        <w:t>MT)IBM</w:t>
      </w:r>
      <w:r w:rsidRPr="00B73557">
        <w:rPr>
          <w:rFonts w:ascii="ＭＳ 明朝" w:hAnsi="ＭＳ 明朝" w:hint="eastAsia"/>
        </w:rPr>
        <w:t>社による文字コード。</w:t>
      </w:r>
    </w:p>
    <w:p w14:paraId="42F126CC" w14:textId="172384EB" w:rsidR="00F846F8" w:rsidRPr="00B73557" w:rsidRDefault="00F846F8" w:rsidP="00F846F8">
      <w:pPr>
        <w:ind w:leftChars="270" w:left="3969" w:hangingChars="1620" w:hanging="3402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 xml:space="preserve">　　　　　　　　　　　　　　　　</w:t>
      </w:r>
      <w:r w:rsidR="000E3C9D">
        <w:rPr>
          <w:rFonts w:ascii="ＭＳ 明朝" w:hAnsi="ＭＳ 明朝" w:hint="eastAsia"/>
        </w:rPr>
        <w:t xml:space="preserve">  </w:t>
      </w:r>
      <w:r w:rsidRPr="00B73557">
        <w:rPr>
          <w:rFonts w:ascii="ＭＳ 明朝" w:hAnsi="ＭＳ 明朝" w:hint="eastAsia"/>
        </w:rPr>
        <w:t>テキスト表示では意味不明な文字列となる。</w:t>
      </w:r>
    </w:p>
    <w:bookmarkEnd w:id="2"/>
    <w:p w14:paraId="386A28CA" w14:textId="77777777" w:rsidR="00F846F8" w:rsidRPr="00B73557" w:rsidRDefault="00F846F8" w:rsidP="00F846F8">
      <w:pPr>
        <w:ind w:leftChars="270" w:left="3969" w:hangingChars="1620" w:hanging="3402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◎</w:t>
      </w:r>
      <w:bookmarkStart w:id="3" w:name="_Hlk216166252"/>
      <w:r w:rsidRPr="00331D21">
        <w:t>Shift-JIS</w:t>
      </w:r>
      <w:r w:rsidRPr="00B73557">
        <w:rPr>
          <w:rFonts w:ascii="ＭＳ 明朝" w:hAnsi="ＭＳ 明朝" w:hint="eastAsia"/>
        </w:rPr>
        <w:t>（シフトジス）形式：(拡張子</w:t>
      </w:r>
      <w:r w:rsidRPr="00331D21">
        <w:t>TXT</w:t>
      </w:r>
      <w:r w:rsidRPr="00B73557">
        <w:rPr>
          <w:rFonts w:ascii="ＭＳ 明朝" w:hAnsi="ＭＳ 明朝"/>
        </w:rPr>
        <w:t>)</w:t>
      </w:r>
      <w:r w:rsidRPr="00B73557">
        <w:rPr>
          <w:rFonts w:ascii="ＭＳ 明朝" w:hAnsi="ＭＳ 明朝" w:hint="eastAsia"/>
        </w:rPr>
        <w:t>現在一般的な日本語文字コード。</w:t>
      </w:r>
      <w:bookmarkEnd w:id="3"/>
    </w:p>
    <w:p w14:paraId="5BABAE90" w14:textId="48AEF8EC" w:rsidR="00F846F8" w:rsidRPr="00B73557" w:rsidRDefault="00F846F8" w:rsidP="00F846F8">
      <w:pPr>
        <w:ind w:leftChars="270" w:left="3969" w:hangingChars="1620" w:hanging="3402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 xml:space="preserve">　　　　　　　　　　　　　　　テキスト表示で人間が読取り可能。</w:t>
      </w:r>
    </w:p>
    <w:p w14:paraId="6454BAB4" w14:textId="77777777" w:rsidR="00F846F8" w:rsidRDefault="00F846F8" w:rsidP="00F846F8">
      <w:pPr>
        <w:ind w:left="567" w:hangingChars="270" w:hanging="567"/>
        <w:rPr>
          <w:rFonts w:ascii="ＭＳ 明朝" w:eastAsiaTheme="minorEastAsia" w:hAnsi="ＭＳ 明朝"/>
        </w:rPr>
      </w:pPr>
    </w:p>
    <w:p w14:paraId="218B76EA" w14:textId="77777777" w:rsidR="00F846F8" w:rsidRPr="00B73557" w:rsidRDefault="00F846F8" w:rsidP="00F846F8">
      <w:pPr>
        <w:ind w:left="567" w:hangingChars="270" w:hanging="567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７</w:t>
      </w:r>
      <w:r w:rsidRPr="00B73557">
        <w:rPr>
          <w:rFonts w:ascii="ＭＳ 明朝" w:hAnsi="ＭＳ 明朝" w:hint="eastAsia"/>
        </w:rPr>
        <w:t>）◎</w:t>
      </w:r>
      <w:r w:rsidRPr="00B73557">
        <w:rPr>
          <w:rFonts w:ascii="ＭＳ 明朝" w:hAnsi="ＭＳ 明朝" w:hint="eastAsia"/>
          <w:b/>
          <w:bCs/>
          <w:szCs w:val="21"/>
          <w:u w:val="single"/>
        </w:rPr>
        <w:t>検索ツール（ビューワ）</w:t>
      </w:r>
      <w:r w:rsidRPr="00B73557">
        <w:rPr>
          <w:rFonts w:ascii="ＭＳ 明朝" w:hAnsi="ＭＳ 明朝" w:hint="eastAsia"/>
          <w:szCs w:val="21"/>
        </w:rPr>
        <w:t>とは、</w:t>
      </w:r>
      <w:r w:rsidRPr="00B73557">
        <w:rPr>
          <w:rFonts w:ascii="ＭＳ 明朝" w:hAnsi="ＭＳ 明朝" w:hint="eastAsia"/>
        </w:rPr>
        <w:t>デジタル道路地図データベース（</w:t>
      </w:r>
      <w:r w:rsidRPr="00331D21">
        <w:t>DRM-DB</w:t>
      </w:r>
      <w:r w:rsidRPr="00B73557">
        <w:rPr>
          <w:rFonts w:ascii="ＭＳ 明朝" w:hAnsi="ＭＳ 明朝" w:hint="eastAsia"/>
        </w:rPr>
        <w:t>）のほぼ全項目をパソコン上で表示・検索することができる地図ソフトです。</w:t>
      </w:r>
    </w:p>
    <w:p w14:paraId="7E5DBB95" w14:textId="77777777" w:rsidR="00F846F8" w:rsidRDefault="00F846F8" w:rsidP="00F846F8">
      <w:pPr>
        <w:ind w:left="567" w:hangingChars="270" w:hanging="567"/>
        <w:rPr>
          <w:rFonts w:ascii="ＭＳ 明朝" w:eastAsiaTheme="minorEastAsia" w:hAnsi="ＭＳ 明朝"/>
        </w:rPr>
      </w:pPr>
    </w:p>
    <w:p w14:paraId="35BD7A79" w14:textId="6CF23564" w:rsidR="00EF61D4" w:rsidRDefault="00F846F8" w:rsidP="00F846F8">
      <w:pPr>
        <w:ind w:left="630" w:hangingChars="300" w:hanging="630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８</w:t>
      </w:r>
      <w:r w:rsidRPr="00B73557">
        <w:rPr>
          <w:rFonts w:ascii="ＭＳ 明朝" w:hAnsi="ＭＳ 明朝" w:hint="eastAsia"/>
        </w:rPr>
        <w:t>）複製提供依頼の内容に関して連絡を取ることがありますので</w:t>
      </w:r>
      <w:r w:rsidRPr="000E3C9D">
        <w:rPr>
          <w:rFonts w:ascii="ＭＳ 明朝" w:hAnsi="ＭＳ 明朝" w:hint="eastAsia"/>
          <w:u w:val="single"/>
        </w:rPr>
        <w:t>担当者の住所、氏名、電話番号、メールアドレスを必ず記入</w:t>
      </w:r>
      <w:r w:rsidRPr="00B73557">
        <w:rPr>
          <w:rFonts w:ascii="ＭＳ 明朝" w:hAnsi="ＭＳ 明朝" w:hint="eastAsia"/>
        </w:rPr>
        <w:t>してください。</w:t>
      </w:r>
    </w:p>
    <w:p w14:paraId="2F1C1411" w14:textId="77777777" w:rsidR="005330EF" w:rsidRDefault="005330EF" w:rsidP="00F846F8">
      <w:pPr>
        <w:ind w:left="630" w:hangingChars="300" w:hanging="630"/>
        <w:rPr>
          <w:rFonts w:ascii="ＭＳ 明朝" w:hAnsi="ＭＳ 明朝"/>
        </w:rPr>
      </w:pPr>
    </w:p>
    <w:p w14:paraId="580461E4" w14:textId="5E3D32AF" w:rsidR="005330EF" w:rsidRDefault="005330EF" w:rsidP="00F846F8">
      <w:pPr>
        <w:ind w:left="630" w:hangingChars="300" w:hanging="630"/>
        <w:rPr>
          <w:rFonts w:ascii="ＭＳ 明朝" w:hAnsi="ＭＳ 明朝"/>
        </w:rPr>
      </w:pPr>
      <w:r w:rsidRPr="00B73557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９</w:t>
      </w:r>
      <w:r w:rsidRPr="00B73557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使用承諾期間は地方整備局等の承諾期間であり、データの使用期間は</w:t>
      </w:r>
      <w:r w:rsidRPr="00720601">
        <w:t>1</w:t>
      </w:r>
      <w:r>
        <w:rPr>
          <w:rFonts w:ascii="ＭＳ 明朝" w:hAnsi="ＭＳ 明朝" w:hint="eastAsia"/>
        </w:rPr>
        <w:t>年間です。</w:t>
      </w:r>
    </w:p>
    <w:p w14:paraId="40C609C8" w14:textId="7C692DEE" w:rsidR="005330EF" w:rsidRDefault="005330EF" w:rsidP="00F846F8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（利用目的</w:t>
      </w:r>
      <w:r w:rsidR="00E87235">
        <w:rPr>
          <w:rFonts w:ascii="ＭＳ 明朝" w:hAnsi="ＭＳ 明朝" w:hint="eastAsia"/>
        </w:rPr>
        <w:t>が同じ</w:t>
      </w:r>
      <w:r>
        <w:rPr>
          <w:rFonts w:ascii="ＭＳ 明朝" w:hAnsi="ＭＳ 明朝" w:hint="eastAsia"/>
        </w:rPr>
        <w:t>場合</w:t>
      </w:r>
      <w:r w:rsidR="00E87235">
        <w:rPr>
          <w:rFonts w:ascii="ＭＳ 明朝" w:hAnsi="ＭＳ 明朝" w:hint="eastAsia"/>
        </w:rPr>
        <w:t>、使用承諾期間内（</w:t>
      </w:r>
      <w:r>
        <w:rPr>
          <w:rFonts w:ascii="ＭＳ 明朝" w:hAnsi="ＭＳ 明朝" w:hint="eastAsia"/>
        </w:rPr>
        <w:t>最長</w:t>
      </w:r>
      <w:r w:rsidR="003D2541" w:rsidRPr="00720601">
        <w:t>4</w:t>
      </w:r>
      <w:r w:rsidR="003D2541">
        <w:rPr>
          <w:rFonts w:ascii="ＭＳ 明朝" w:hAnsi="ＭＳ 明朝" w:hint="eastAsia"/>
        </w:rPr>
        <w:t>年間</w:t>
      </w:r>
      <w:r w:rsidR="00E87235">
        <w:rPr>
          <w:rFonts w:ascii="ＭＳ 明朝" w:hAnsi="ＭＳ 明朝" w:hint="eastAsia"/>
        </w:rPr>
        <w:t>程度）</w:t>
      </w:r>
      <w:r w:rsidR="003D2541">
        <w:rPr>
          <w:rFonts w:ascii="ＭＳ 明朝" w:hAnsi="ＭＳ 明朝" w:hint="eastAsia"/>
        </w:rPr>
        <w:t>はデータの版が変更しても</w:t>
      </w:r>
      <w:r w:rsidR="00E87235">
        <w:rPr>
          <w:rFonts w:ascii="ＭＳ 明朝" w:hAnsi="ＭＳ 明朝" w:hint="eastAsia"/>
        </w:rPr>
        <w:t>申請当初の</w:t>
      </w:r>
      <w:r w:rsidR="003D2541">
        <w:rPr>
          <w:rFonts w:ascii="ＭＳ 明朝" w:hAnsi="ＭＳ 明朝" w:hint="eastAsia"/>
        </w:rPr>
        <w:t>承諾書が使用出来ます。）</w:t>
      </w:r>
    </w:p>
    <w:p w14:paraId="360BBBF7" w14:textId="77777777" w:rsidR="005330EF" w:rsidRPr="003D2541" w:rsidRDefault="005330EF" w:rsidP="00F846F8">
      <w:pPr>
        <w:ind w:left="630" w:hangingChars="300" w:hanging="630"/>
        <w:rPr>
          <w:rFonts w:ascii="ＭＳ 明朝" w:hAnsi="ＭＳ 明朝"/>
        </w:rPr>
      </w:pPr>
    </w:p>
    <w:p w14:paraId="74E4A872" w14:textId="77777777" w:rsidR="00016F2D" w:rsidRDefault="00016F2D" w:rsidP="00EF61D4">
      <w:pPr>
        <w:ind w:left="600" w:hangingChars="300" w:hanging="600"/>
        <w:rPr>
          <w:rFonts w:ascii="ＭＳ 明朝" w:hAnsi="ＭＳ 明朝"/>
          <w:sz w:val="20"/>
        </w:rPr>
      </w:pPr>
    </w:p>
    <w:p w14:paraId="4610BA5B" w14:textId="77777777" w:rsidR="00016F2D" w:rsidRDefault="00016F2D" w:rsidP="00EF61D4">
      <w:pPr>
        <w:ind w:left="600" w:hangingChars="300" w:hanging="600"/>
        <w:rPr>
          <w:rFonts w:ascii="ＭＳ 明朝" w:hAnsi="ＭＳ 明朝"/>
          <w:sz w:val="20"/>
        </w:rPr>
      </w:pPr>
    </w:p>
    <w:p w14:paraId="4B011A4A" w14:textId="77777777" w:rsidR="00C06F05" w:rsidRDefault="00C06F05" w:rsidP="00016F2D">
      <w:pPr>
        <w:rPr>
          <w:rFonts w:ascii="ＭＳ 明朝" w:hAnsi="ＭＳ 明朝" w:cs="ＭＳ 明朝"/>
          <w:b/>
          <w:bCs/>
          <w:sz w:val="24"/>
          <w:szCs w:val="24"/>
          <w:u w:val="single"/>
        </w:rPr>
      </w:pPr>
    </w:p>
    <w:p w14:paraId="02D21DFB" w14:textId="7215D7B4" w:rsidR="00016F2D" w:rsidRPr="00331D21" w:rsidRDefault="00016F2D" w:rsidP="00016F2D">
      <w:pPr>
        <w:rPr>
          <w:rFonts w:ascii="ＭＳ 明朝" w:hAnsi="ＭＳ 明朝" w:cs="ＭＳ 明朝"/>
          <w:b/>
          <w:bCs/>
          <w:sz w:val="24"/>
          <w:szCs w:val="24"/>
          <w:u w:val="single"/>
        </w:rPr>
      </w:pPr>
      <w:r w:rsidRPr="00331D21">
        <w:rPr>
          <w:rFonts w:ascii="ＭＳ 明朝" w:hAnsi="ＭＳ 明朝" w:cs="ＭＳ 明朝" w:hint="eastAsia"/>
          <w:b/>
          <w:bCs/>
          <w:sz w:val="24"/>
          <w:szCs w:val="24"/>
          <w:u w:val="single"/>
        </w:rPr>
        <w:t>デジタル道路地図データベースの内容について</w:t>
      </w:r>
    </w:p>
    <w:p w14:paraId="20B2BDC4" w14:textId="1DDF330D" w:rsidR="00016F2D" w:rsidRPr="001A6AD4" w:rsidRDefault="00016F2D" w:rsidP="00016F2D">
      <w:pPr>
        <w:rPr>
          <w:rFonts w:ascii="ＭＳ 明朝" w:hAnsi="ＭＳ 明朝"/>
          <w:szCs w:val="21"/>
        </w:rPr>
      </w:pPr>
      <w:r w:rsidRPr="001A6AD4">
        <w:rPr>
          <w:rFonts w:ascii="ＭＳ 明朝" w:hAnsi="ＭＳ 明朝" w:hint="eastAsia"/>
          <w:szCs w:val="21"/>
        </w:rPr>
        <w:t>デジタル道路地図データベース（</w:t>
      </w:r>
      <w:r w:rsidRPr="001A6AD4">
        <w:rPr>
          <w:szCs w:val="21"/>
        </w:rPr>
        <w:t>DRM-DB</w:t>
      </w:r>
      <w:r w:rsidRPr="001A6AD4">
        <w:rPr>
          <w:rFonts w:ascii="ＭＳ 明朝" w:hAnsi="ＭＳ 明朝" w:hint="eastAsia"/>
          <w:szCs w:val="21"/>
        </w:rPr>
        <w:t>）は、「その</w:t>
      </w:r>
      <w:r w:rsidRPr="001A6AD4">
        <w:rPr>
          <w:szCs w:val="21"/>
        </w:rPr>
        <w:t xml:space="preserve"> 1</w:t>
      </w:r>
      <w:r w:rsidRPr="001A6AD4">
        <w:rPr>
          <w:szCs w:val="21"/>
        </w:rPr>
        <w:t>」「その</w:t>
      </w:r>
      <w:r w:rsidRPr="001A6AD4">
        <w:rPr>
          <w:szCs w:val="21"/>
        </w:rPr>
        <w:t xml:space="preserve"> 2</w:t>
      </w:r>
      <w:r w:rsidRPr="001A6AD4">
        <w:rPr>
          <w:szCs w:val="21"/>
        </w:rPr>
        <w:t>」「その</w:t>
      </w:r>
      <w:r w:rsidRPr="001A6AD4">
        <w:rPr>
          <w:szCs w:val="21"/>
        </w:rPr>
        <w:t xml:space="preserve"> 3</w:t>
      </w:r>
      <w:r w:rsidRPr="001A6AD4">
        <w:rPr>
          <w:szCs w:val="21"/>
        </w:rPr>
        <w:t>」</w:t>
      </w:r>
      <w:r w:rsidRPr="001A6AD4">
        <w:rPr>
          <w:rFonts w:ascii="ＭＳ 明朝" w:hAnsi="ＭＳ 明朝" w:hint="eastAsia"/>
          <w:szCs w:val="21"/>
        </w:rPr>
        <w:t xml:space="preserve">「標高データ」に分割、収録されており、その内容は下記の通りです。 </w:t>
      </w:r>
    </w:p>
    <w:p w14:paraId="657814A1" w14:textId="77777777" w:rsidR="00016F2D" w:rsidRPr="001A6AD4" w:rsidRDefault="00016F2D" w:rsidP="00016F2D">
      <w:pPr>
        <w:rPr>
          <w:rFonts w:ascii="ＭＳ 明朝" w:hAnsi="ＭＳ 明朝"/>
          <w:szCs w:val="21"/>
        </w:rPr>
      </w:pPr>
    </w:p>
    <w:p w14:paraId="0426C01B" w14:textId="16B62A0E" w:rsidR="00016F2D" w:rsidRPr="001A6AD4" w:rsidRDefault="00016F2D" w:rsidP="00016F2D">
      <w:pPr>
        <w:rPr>
          <w:rFonts w:ascii="ＭＳ 明朝" w:hAnsi="ＭＳ 明朝"/>
          <w:szCs w:val="21"/>
        </w:rPr>
      </w:pPr>
      <w:r w:rsidRPr="001A6AD4">
        <w:rPr>
          <w:rFonts w:ascii="ＭＳ 明朝" w:hAnsi="ＭＳ 明朝" w:hint="eastAsia"/>
          <w:szCs w:val="21"/>
        </w:rPr>
        <w:t>その</w:t>
      </w:r>
      <w:r w:rsidRPr="001A6AD4">
        <w:rPr>
          <w:szCs w:val="21"/>
        </w:rPr>
        <w:t>1</w:t>
      </w:r>
      <w:r w:rsidRPr="001A6AD4">
        <w:rPr>
          <w:rFonts w:ascii="ＭＳ 明朝" w:hAnsi="ＭＳ 明朝" w:hint="eastAsia"/>
          <w:szCs w:val="21"/>
        </w:rPr>
        <w:t xml:space="preserve"> データ：（道路ネットワーク） </w:t>
      </w:r>
    </w:p>
    <w:p w14:paraId="5DA46C40" w14:textId="77777777" w:rsidR="00016F2D" w:rsidRPr="001A6AD4" w:rsidRDefault="00016F2D" w:rsidP="00016F2D">
      <w:pPr>
        <w:ind w:leftChars="700" w:left="1470"/>
        <w:rPr>
          <w:rFonts w:ascii="ＭＳ 明朝" w:hAnsi="ＭＳ 明朝"/>
          <w:szCs w:val="21"/>
        </w:rPr>
      </w:pPr>
      <w:r w:rsidRPr="001A6AD4">
        <w:rPr>
          <w:rFonts w:ascii="ＭＳ 明朝" w:hAnsi="ＭＳ 明朝" w:hint="eastAsia"/>
          <w:szCs w:val="21"/>
        </w:rPr>
        <w:t xml:space="preserve">全国 </w:t>
      </w:r>
      <w:r w:rsidRPr="001A6AD4">
        <w:rPr>
          <w:szCs w:val="21"/>
        </w:rPr>
        <w:t xml:space="preserve">DB </w:t>
      </w:r>
      <w:r w:rsidRPr="001A6AD4">
        <w:rPr>
          <w:rFonts w:ascii="ＭＳ 明朝" w:hAnsi="ＭＳ 明朝" w:hint="eastAsia"/>
          <w:szCs w:val="21"/>
        </w:rPr>
        <w:t xml:space="preserve">で、基本道路網（一般都道府県道以上の道路及びそれ以外の道路幅員 </w:t>
      </w:r>
      <w:r w:rsidRPr="001A6AD4">
        <w:rPr>
          <w:szCs w:val="21"/>
        </w:rPr>
        <w:t>5.5</w:t>
      </w:r>
      <w:r w:rsidRPr="001A6AD4">
        <w:rPr>
          <w:rFonts w:ascii="ＭＳ 明朝" w:hAnsi="ＭＳ 明朝" w:hint="eastAsia"/>
          <w:szCs w:val="21"/>
        </w:rPr>
        <w:t xml:space="preserve">ｍ以上（ランプ等連結路含む）と全道路網（基本道路及びそれ以外で道路幅員 </w:t>
      </w:r>
      <w:r w:rsidRPr="001A6AD4">
        <w:rPr>
          <w:szCs w:val="21"/>
        </w:rPr>
        <w:t>3.0</w:t>
      </w:r>
      <w:r w:rsidRPr="001A6AD4">
        <w:rPr>
          <w:szCs w:val="21"/>
        </w:rPr>
        <w:t>ｍ以上（昭和</w:t>
      </w:r>
      <w:r w:rsidRPr="001A6AD4">
        <w:rPr>
          <w:szCs w:val="21"/>
        </w:rPr>
        <w:t xml:space="preserve"> 61 </w:t>
      </w:r>
      <w:r w:rsidRPr="001A6AD4">
        <w:rPr>
          <w:szCs w:val="21"/>
        </w:rPr>
        <w:t>年以前の国土地理院地形図は、道路幅員</w:t>
      </w:r>
      <w:r w:rsidRPr="001A6AD4">
        <w:rPr>
          <w:szCs w:val="21"/>
        </w:rPr>
        <w:t xml:space="preserve"> 2.5m</w:t>
      </w:r>
      <w:r w:rsidRPr="001A6AD4">
        <w:rPr>
          <w:rFonts w:ascii="ＭＳ 明朝" w:hAnsi="ＭＳ 明朝" w:hint="eastAsia"/>
          <w:szCs w:val="21"/>
        </w:rPr>
        <w:t>以上含む）の管理データ、基本道路・全道路データ、背景データ（水系、行政界、鉄道、施設等位置・形状、地名表示等）を収容。</w:t>
      </w:r>
    </w:p>
    <w:p w14:paraId="358FCD15" w14:textId="77777777" w:rsidR="00016F2D" w:rsidRPr="001A6AD4" w:rsidRDefault="00016F2D" w:rsidP="00016F2D">
      <w:pPr>
        <w:rPr>
          <w:szCs w:val="21"/>
        </w:rPr>
      </w:pPr>
    </w:p>
    <w:p w14:paraId="07D9C60B" w14:textId="4ABC5182" w:rsidR="00016F2D" w:rsidRPr="001A6AD4" w:rsidRDefault="00016F2D" w:rsidP="00016F2D">
      <w:pPr>
        <w:rPr>
          <w:szCs w:val="21"/>
        </w:rPr>
      </w:pPr>
      <w:r w:rsidRPr="001A6AD4">
        <w:rPr>
          <w:szCs w:val="21"/>
        </w:rPr>
        <w:t>その</w:t>
      </w:r>
      <w:r w:rsidRPr="001A6AD4">
        <w:rPr>
          <w:szCs w:val="21"/>
        </w:rPr>
        <w:t xml:space="preserve">2 </w:t>
      </w:r>
      <w:r w:rsidRPr="001A6AD4">
        <w:rPr>
          <w:szCs w:val="21"/>
        </w:rPr>
        <w:t>データ：（道路管理関係属性）</w:t>
      </w:r>
    </w:p>
    <w:p w14:paraId="488F51F6" w14:textId="200F172D" w:rsidR="00016F2D" w:rsidRPr="001A6AD4" w:rsidRDefault="00016F2D" w:rsidP="00016F2D">
      <w:pPr>
        <w:ind w:leftChars="700" w:left="1470"/>
        <w:rPr>
          <w:szCs w:val="21"/>
        </w:rPr>
      </w:pPr>
      <w:r w:rsidRPr="001A6AD4">
        <w:rPr>
          <w:szCs w:val="21"/>
        </w:rPr>
        <w:t>基本道路網の道路管理関係</w:t>
      </w:r>
      <w:r w:rsidRPr="001A6AD4">
        <w:rPr>
          <w:szCs w:val="21"/>
        </w:rPr>
        <w:t>DB</w:t>
      </w:r>
      <w:r w:rsidRPr="001A6AD4">
        <w:rPr>
          <w:szCs w:val="21"/>
        </w:rPr>
        <w:t>で、管理データ（更新年月日、レコード件数</w:t>
      </w:r>
      <w:r w:rsidRPr="001A6AD4">
        <w:rPr>
          <w:szCs w:val="21"/>
        </w:rPr>
        <w:t xml:space="preserve"> </w:t>
      </w:r>
      <w:r w:rsidRPr="001A6AD4">
        <w:rPr>
          <w:szCs w:val="21"/>
        </w:rPr>
        <w:t>等）、基本道路データ（道路のノード・リンク、道路交通センサスデータ、距離標位置）などデータを収容。</w:t>
      </w:r>
    </w:p>
    <w:p w14:paraId="78184725" w14:textId="77777777" w:rsidR="00016F2D" w:rsidRPr="001A6AD4" w:rsidRDefault="00016F2D" w:rsidP="00016F2D">
      <w:pPr>
        <w:rPr>
          <w:szCs w:val="21"/>
        </w:rPr>
      </w:pPr>
    </w:p>
    <w:p w14:paraId="3D482C86" w14:textId="695773D5" w:rsidR="00016F2D" w:rsidRPr="001A6AD4" w:rsidRDefault="00016F2D" w:rsidP="00016F2D">
      <w:pPr>
        <w:rPr>
          <w:szCs w:val="21"/>
        </w:rPr>
      </w:pPr>
      <w:r w:rsidRPr="001A6AD4">
        <w:rPr>
          <w:szCs w:val="21"/>
        </w:rPr>
        <w:t>その</w:t>
      </w:r>
      <w:r w:rsidRPr="001A6AD4">
        <w:rPr>
          <w:szCs w:val="21"/>
        </w:rPr>
        <w:t xml:space="preserve">3 </w:t>
      </w:r>
      <w:r w:rsidRPr="001A6AD4">
        <w:rPr>
          <w:szCs w:val="21"/>
        </w:rPr>
        <w:t>データ：</w:t>
      </w:r>
      <w:r w:rsidR="001A6AD4">
        <w:rPr>
          <w:rFonts w:hint="eastAsia"/>
          <w:szCs w:val="21"/>
        </w:rPr>
        <w:t>（</w:t>
      </w:r>
      <w:r w:rsidRPr="001A6AD4">
        <w:rPr>
          <w:szCs w:val="21"/>
        </w:rPr>
        <w:t>路線データ</w:t>
      </w:r>
      <w:r w:rsidR="001A6AD4">
        <w:rPr>
          <w:rFonts w:hint="eastAsia"/>
          <w:szCs w:val="21"/>
        </w:rPr>
        <w:t>）</w:t>
      </w:r>
      <w:r w:rsidRPr="001A6AD4">
        <w:rPr>
          <w:szCs w:val="21"/>
        </w:rPr>
        <w:t xml:space="preserve"> </w:t>
      </w:r>
    </w:p>
    <w:p w14:paraId="14E0E893" w14:textId="51C7536C" w:rsidR="00016F2D" w:rsidRPr="001A6AD4" w:rsidRDefault="00016F2D" w:rsidP="00016F2D">
      <w:pPr>
        <w:ind w:leftChars="700" w:left="1470"/>
        <w:rPr>
          <w:szCs w:val="21"/>
        </w:rPr>
      </w:pPr>
      <w:r w:rsidRPr="001A6AD4">
        <w:rPr>
          <w:szCs w:val="21"/>
        </w:rPr>
        <w:t>基本道路網の道路管理関係</w:t>
      </w:r>
      <w:r w:rsidRPr="001A6AD4">
        <w:rPr>
          <w:szCs w:val="21"/>
        </w:rPr>
        <w:t xml:space="preserve">DB </w:t>
      </w:r>
      <w:r w:rsidRPr="001A6AD4">
        <w:rPr>
          <w:szCs w:val="21"/>
        </w:rPr>
        <w:t>で、管理データ（更新年月日、レコード件数等）、路線データ（道路種別、路線番号、起点・終点等）を収容。</w:t>
      </w:r>
    </w:p>
    <w:p w14:paraId="333EB4D5" w14:textId="77777777" w:rsidR="00016F2D" w:rsidRPr="001A6AD4" w:rsidRDefault="00016F2D" w:rsidP="00016F2D">
      <w:pPr>
        <w:rPr>
          <w:szCs w:val="21"/>
        </w:rPr>
      </w:pPr>
    </w:p>
    <w:p w14:paraId="26A51F25" w14:textId="07AC1956" w:rsidR="00016F2D" w:rsidRPr="001A6AD4" w:rsidRDefault="00016F2D" w:rsidP="00016F2D">
      <w:pPr>
        <w:ind w:left="1470" w:hangingChars="700" w:hanging="1470"/>
        <w:rPr>
          <w:rFonts w:ascii="ＭＳ 明朝" w:hAnsi="ＭＳ 明朝"/>
          <w:szCs w:val="21"/>
        </w:rPr>
      </w:pPr>
      <w:r w:rsidRPr="001A6AD4">
        <w:rPr>
          <w:szCs w:val="21"/>
        </w:rPr>
        <w:t>標高データ</w:t>
      </w:r>
      <w:r w:rsidRPr="001A6AD4">
        <w:rPr>
          <w:szCs w:val="21"/>
        </w:rPr>
        <w:t xml:space="preserve"> </w:t>
      </w:r>
      <w:r w:rsidRPr="001A6AD4">
        <w:rPr>
          <w:szCs w:val="21"/>
        </w:rPr>
        <w:t>：</w:t>
      </w:r>
      <w:r w:rsidRPr="001A6AD4">
        <w:rPr>
          <w:szCs w:val="21"/>
        </w:rPr>
        <w:t xml:space="preserve"> </w:t>
      </w:r>
      <w:r w:rsidRPr="001A6AD4">
        <w:rPr>
          <w:szCs w:val="21"/>
        </w:rPr>
        <w:t>基本道路</w:t>
      </w:r>
      <w:r w:rsidRPr="001A6AD4">
        <w:rPr>
          <w:szCs w:val="21"/>
        </w:rPr>
        <w:t>(</w:t>
      </w:r>
      <w:r w:rsidRPr="001A6AD4">
        <w:rPr>
          <w:szCs w:val="21"/>
        </w:rPr>
        <w:t>ノード、補完点</w:t>
      </w:r>
      <w:r w:rsidRPr="001A6AD4">
        <w:rPr>
          <w:szCs w:val="21"/>
        </w:rPr>
        <w:t>)</w:t>
      </w:r>
      <w:r w:rsidRPr="001A6AD4">
        <w:rPr>
          <w:szCs w:val="21"/>
        </w:rPr>
        <w:t>の標高値、細道路</w:t>
      </w:r>
      <w:r w:rsidRPr="001A6AD4">
        <w:rPr>
          <w:szCs w:val="21"/>
        </w:rPr>
        <w:t>(</w:t>
      </w:r>
      <w:r w:rsidRPr="001A6AD4">
        <w:rPr>
          <w:szCs w:val="21"/>
        </w:rPr>
        <w:t>ノード、補完点</w:t>
      </w:r>
      <w:r w:rsidRPr="001A6AD4">
        <w:rPr>
          <w:szCs w:val="21"/>
        </w:rPr>
        <w:t>)</w:t>
      </w:r>
      <w:r w:rsidRPr="001A6AD4">
        <w:rPr>
          <w:szCs w:val="21"/>
        </w:rPr>
        <w:t>の標高値を</w:t>
      </w:r>
      <w:r w:rsidRPr="001A6AD4">
        <w:rPr>
          <w:rFonts w:hint="eastAsia"/>
          <w:szCs w:val="21"/>
        </w:rPr>
        <w:t>収容。</w:t>
      </w:r>
    </w:p>
    <w:p w14:paraId="27A892ED" w14:textId="77777777" w:rsidR="00016F2D" w:rsidRDefault="00016F2D" w:rsidP="00016F2D">
      <w:pPr>
        <w:rPr>
          <w:rFonts w:ascii="ＭＳ 明朝" w:hAnsi="ＭＳ 明朝"/>
          <w:sz w:val="20"/>
        </w:rPr>
      </w:pPr>
    </w:p>
    <w:p w14:paraId="56C94687" w14:textId="77777777" w:rsidR="00E42C45" w:rsidRPr="00D675E3" w:rsidRDefault="00E42C45" w:rsidP="00016F2D">
      <w:pPr>
        <w:rPr>
          <w:rFonts w:ascii="ＭＳ 明朝" w:hAnsi="ＭＳ 明朝"/>
          <w:sz w:val="20"/>
        </w:rPr>
      </w:pPr>
    </w:p>
    <w:p w14:paraId="59D857AA" w14:textId="5BA7EED2" w:rsidR="00016F2D" w:rsidRPr="00331D21" w:rsidRDefault="00016F2D" w:rsidP="00016F2D">
      <w:pPr>
        <w:ind w:left="723" w:hangingChars="300" w:hanging="723"/>
        <w:rPr>
          <w:rFonts w:ascii="ＭＳ 明朝" w:hAnsi="ＭＳ 明朝"/>
          <w:sz w:val="24"/>
          <w:szCs w:val="24"/>
          <w:u w:val="single"/>
        </w:rPr>
      </w:pPr>
      <w:r w:rsidRPr="00331D21">
        <w:rPr>
          <w:rFonts w:ascii="ＭＳ 明朝" w:hAnsi="ＭＳ 明朝" w:cs="ＭＳ 明朝" w:hint="eastAsia"/>
          <w:b/>
          <w:bCs/>
          <w:sz w:val="24"/>
          <w:szCs w:val="24"/>
          <w:u w:val="single"/>
        </w:rPr>
        <w:t>クレジット表記について</w:t>
      </w:r>
    </w:p>
    <w:p w14:paraId="32C3C285" w14:textId="1C8FD320" w:rsidR="00016F2D" w:rsidRPr="00D675E3" w:rsidRDefault="00016F2D" w:rsidP="00016F2D">
      <w:pPr>
        <w:rPr>
          <w:rFonts w:ascii="ＭＳ 明朝" w:hAnsi="ＭＳ 明朝"/>
          <w:sz w:val="20"/>
        </w:rPr>
      </w:pPr>
      <w:r w:rsidRPr="00D675E3">
        <w:rPr>
          <w:rFonts w:ascii="ＭＳ 明朝" w:hAnsi="ＭＳ 明朝" w:hint="eastAsia"/>
          <w:sz w:val="20"/>
        </w:rPr>
        <w:t>デジタル道路地図データベース（</w:t>
      </w:r>
      <w:r w:rsidRPr="00331D21">
        <w:rPr>
          <w:sz w:val="20"/>
        </w:rPr>
        <w:t>DRM-DB</w:t>
      </w:r>
      <w:r w:rsidRPr="00D675E3">
        <w:rPr>
          <w:rFonts w:ascii="ＭＳ 明朝" w:hAnsi="ＭＳ 明朝" w:hint="eastAsia"/>
          <w:sz w:val="20"/>
        </w:rPr>
        <w:t xml:space="preserve">）を使用して作成した二次的著作物には見やすいところに、「この地図は、一般財団法人日本デジタル道路地図協会のデータベースを使用して作成したものである」等の表示をお願いします。 </w:t>
      </w:r>
    </w:p>
    <w:p w14:paraId="091968B1" w14:textId="77777777" w:rsidR="00016F2D" w:rsidRDefault="00016F2D" w:rsidP="00016F2D">
      <w:pPr>
        <w:rPr>
          <w:rFonts w:ascii="ＭＳ 明朝" w:hAnsi="ＭＳ 明朝"/>
          <w:sz w:val="22"/>
          <w:szCs w:val="22"/>
        </w:rPr>
      </w:pPr>
    </w:p>
    <w:p w14:paraId="0300D1B1" w14:textId="77777777" w:rsidR="00664CB3" w:rsidRDefault="00664CB3" w:rsidP="00016F2D">
      <w:pPr>
        <w:rPr>
          <w:rFonts w:ascii="ＭＳ 明朝" w:hAnsi="ＭＳ 明朝"/>
          <w:sz w:val="22"/>
          <w:szCs w:val="22"/>
        </w:rPr>
      </w:pPr>
    </w:p>
    <w:p w14:paraId="075CA022" w14:textId="090F7508" w:rsidR="00016F2D" w:rsidRPr="00D675E3" w:rsidRDefault="001A6AD4" w:rsidP="001A6AD4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016F2D" w:rsidRPr="00D675E3" w:rsidSect="008530DD">
      <w:footerReference w:type="even" r:id="rId8"/>
      <w:pgSz w:w="11906" w:h="16838" w:code="9"/>
      <w:pgMar w:top="1021" w:right="1701" w:bottom="907" w:left="1701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1FAF" w14:textId="77777777" w:rsidR="00D02BDF" w:rsidRDefault="00D02BDF" w:rsidP="00E63300">
      <w:r>
        <w:separator/>
      </w:r>
    </w:p>
  </w:endnote>
  <w:endnote w:type="continuationSeparator" w:id="0">
    <w:p w14:paraId="66C03BAF" w14:textId="77777777" w:rsidR="00D02BDF" w:rsidRDefault="00D02BDF" w:rsidP="00E6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070C" w14:textId="7C2C79DC" w:rsidR="009469C0" w:rsidRDefault="009469C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3887">
      <w:rPr>
        <w:rStyle w:val="ab"/>
        <w:noProof/>
      </w:rPr>
      <w:t>1</w:t>
    </w:r>
    <w:r>
      <w:rPr>
        <w:rStyle w:val="ab"/>
      </w:rPr>
      <w:fldChar w:fldCharType="end"/>
    </w:r>
  </w:p>
  <w:p w14:paraId="299A0B36" w14:textId="77777777" w:rsidR="009469C0" w:rsidRDefault="009469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A8E9" w14:textId="77777777" w:rsidR="00D02BDF" w:rsidRDefault="00D02BDF" w:rsidP="00E63300">
      <w:r>
        <w:separator/>
      </w:r>
    </w:p>
  </w:footnote>
  <w:footnote w:type="continuationSeparator" w:id="0">
    <w:p w14:paraId="00D8E952" w14:textId="77777777" w:rsidR="00D02BDF" w:rsidRDefault="00D02BDF" w:rsidP="00E6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815"/>
    <w:multiLevelType w:val="singleLevel"/>
    <w:tmpl w:val="B59EFBE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428239D2"/>
    <w:multiLevelType w:val="singleLevel"/>
    <w:tmpl w:val="E02480AC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2BA715B"/>
    <w:multiLevelType w:val="hybridMultilevel"/>
    <w:tmpl w:val="93C8D736"/>
    <w:lvl w:ilvl="0" w:tplc="975C4E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58513C"/>
    <w:multiLevelType w:val="hybridMultilevel"/>
    <w:tmpl w:val="58985BD6"/>
    <w:lvl w:ilvl="0" w:tplc="809A37D6">
      <w:start w:val="1"/>
      <w:numFmt w:val="decimalFullWidth"/>
      <w:lvlText w:val="%1、"/>
      <w:lvlJc w:val="left"/>
      <w:pPr>
        <w:tabs>
          <w:tab w:val="num" w:pos="810"/>
        </w:tabs>
        <w:ind w:left="81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1959489001">
    <w:abstractNumId w:val="0"/>
  </w:num>
  <w:num w:numId="2" w16cid:durableId="1255749095">
    <w:abstractNumId w:val="1"/>
  </w:num>
  <w:num w:numId="3" w16cid:durableId="238029032">
    <w:abstractNumId w:val="2"/>
  </w:num>
  <w:num w:numId="4" w16cid:durableId="142495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55"/>
    <w:rsid w:val="0000350B"/>
    <w:rsid w:val="00005750"/>
    <w:rsid w:val="0000783F"/>
    <w:rsid w:val="00010988"/>
    <w:rsid w:val="00016252"/>
    <w:rsid w:val="00016F2D"/>
    <w:rsid w:val="000173DA"/>
    <w:rsid w:val="0002017C"/>
    <w:rsid w:val="00031F98"/>
    <w:rsid w:val="0003622C"/>
    <w:rsid w:val="00037411"/>
    <w:rsid w:val="00045F1D"/>
    <w:rsid w:val="00054BD8"/>
    <w:rsid w:val="00085E79"/>
    <w:rsid w:val="00086A75"/>
    <w:rsid w:val="00091785"/>
    <w:rsid w:val="0009222D"/>
    <w:rsid w:val="0009310B"/>
    <w:rsid w:val="0009426F"/>
    <w:rsid w:val="00095C26"/>
    <w:rsid w:val="000977A6"/>
    <w:rsid w:val="000A23A5"/>
    <w:rsid w:val="000A3505"/>
    <w:rsid w:val="000A6C8F"/>
    <w:rsid w:val="000B38D3"/>
    <w:rsid w:val="000B4C0E"/>
    <w:rsid w:val="000B6B87"/>
    <w:rsid w:val="000C5D54"/>
    <w:rsid w:val="000D03E3"/>
    <w:rsid w:val="000D065F"/>
    <w:rsid w:val="000D170C"/>
    <w:rsid w:val="000E3C9D"/>
    <w:rsid w:val="000E57D0"/>
    <w:rsid w:val="000F6474"/>
    <w:rsid w:val="00100501"/>
    <w:rsid w:val="00100DAE"/>
    <w:rsid w:val="00103131"/>
    <w:rsid w:val="00105646"/>
    <w:rsid w:val="00126EA5"/>
    <w:rsid w:val="00133763"/>
    <w:rsid w:val="00141DE3"/>
    <w:rsid w:val="0014481F"/>
    <w:rsid w:val="001476FE"/>
    <w:rsid w:val="00150F1B"/>
    <w:rsid w:val="00154107"/>
    <w:rsid w:val="00171608"/>
    <w:rsid w:val="00175888"/>
    <w:rsid w:val="001759EA"/>
    <w:rsid w:val="00180BCD"/>
    <w:rsid w:val="001810FE"/>
    <w:rsid w:val="0018224E"/>
    <w:rsid w:val="00184039"/>
    <w:rsid w:val="0018707F"/>
    <w:rsid w:val="00190D48"/>
    <w:rsid w:val="00195998"/>
    <w:rsid w:val="001A6AD4"/>
    <w:rsid w:val="001B6C07"/>
    <w:rsid w:val="001B7D0C"/>
    <w:rsid w:val="001C09AA"/>
    <w:rsid w:val="001C703E"/>
    <w:rsid w:val="001E3224"/>
    <w:rsid w:val="001E6D18"/>
    <w:rsid w:val="001F01B2"/>
    <w:rsid w:val="001F1C2A"/>
    <w:rsid w:val="001F345D"/>
    <w:rsid w:val="001F3CF5"/>
    <w:rsid w:val="00200102"/>
    <w:rsid w:val="00200C28"/>
    <w:rsid w:val="0020361D"/>
    <w:rsid w:val="00207DFD"/>
    <w:rsid w:val="00212746"/>
    <w:rsid w:val="002160E6"/>
    <w:rsid w:val="00216EE2"/>
    <w:rsid w:val="002201DD"/>
    <w:rsid w:val="0022339F"/>
    <w:rsid w:val="00224657"/>
    <w:rsid w:val="00226EFE"/>
    <w:rsid w:val="002336CB"/>
    <w:rsid w:val="00243837"/>
    <w:rsid w:val="00245D75"/>
    <w:rsid w:val="002539E0"/>
    <w:rsid w:val="0025756F"/>
    <w:rsid w:val="00261FDE"/>
    <w:rsid w:val="00272C44"/>
    <w:rsid w:val="0027456A"/>
    <w:rsid w:val="00277702"/>
    <w:rsid w:val="00281166"/>
    <w:rsid w:val="002823B3"/>
    <w:rsid w:val="00287E8B"/>
    <w:rsid w:val="00293B04"/>
    <w:rsid w:val="00296BDD"/>
    <w:rsid w:val="002A4C2A"/>
    <w:rsid w:val="002A6024"/>
    <w:rsid w:val="002B3312"/>
    <w:rsid w:val="002B42A9"/>
    <w:rsid w:val="002B7265"/>
    <w:rsid w:val="002B75C6"/>
    <w:rsid w:val="002C34EA"/>
    <w:rsid w:val="002C57A8"/>
    <w:rsid w:val="002C630B"/>
    <w:rsid w:val="002C6517"/>
    <w:rsid w:val="002D3A35"/>
    <w:rsid w:val="002D79D1"/>
    <w:rsid w:val="002E0E2B"/>
    <w:rsid w:val="002F6FE6"/>
    <w:rsid w:val="003021CE"/>
    <w:rsid w:val="00325C96"/>
    <w:rsid w:val="00325EF3"/>
    <w:rsid w:val="00331835"/>
    <w:rsid w:val="00331D21"/>
    <w:rsid w:val="00334616"/>
    <w:rsid w:val="00347184"/>
    <w:rsid w:val="003541B0"/>
    <w:rsid w:val="003554E8"/>
    <w:rsid w:val="003608C9"/>
    <w:rsid w:val="0036398B"/>
    <w:rsid w:val="00371513"/>
    <w:rsid w:val="0037233B"/>
    <w:rsid w:val="00381199"/>
    <w:rsid w:val="00391A73"/>
    <w:rsid w:val="003971EC"/>
    <w:rsid w:val="003C054A"/>
    <w:rsid w:val="003C096E"/>
    <w:rsid w:val="003C65FC"/>
    <w:rsid w:val="003D2541"/>
    <w:rsid w:val="003D3129"/>
    <w:rsid w:val="003D493D"/>
    <w:rsid w:val="003D7F27"/>
    <w:rsid w:val="003E1500"/>
    <w:rsid w:val="003E2821"/>
    <w:rsid w:val="0040568B"/>
    <w:rsid w:val="00405DEF"/>
    <w:rsid w:val="004104B1"/>
    <w:rsid w:val="00414273"/>
    <w:rsid w:val="00421F6F"/>
    <w:rsid w:val="004345B0"/>
    <w:rsid w:val="00434A46"/>
    <w:rsid w:val="004350DA"/>
    <w:rsid w:val="00442F96"/>
    <w:rsid w:val="0044748E"/>
    <w:rsid w:val="00457156"/>
    <w:rsid w:val="00457FE1"/>
    <w:rsid w:val="004604B9"/>
    <w:rsid w:val="004660E7"/>
    <w:rsid w:val="004717B3"/>
    <w:rsid w:val="00481088"/>
    <w:rsid w:val="00481127"/>
    <w:rsid w:val="0049048B"/>
    <w:rsid w:val="004906E2"/>
    <w:rsid w:val="00491CDE"/>
    <w:rsid w:val="004A758D"/>
    <w:rsid w:val="004B382A"/>
    <w:rsid w:val="004C4574"/>
    <w:rsid w:val="004D0118"/>
    <w:rsid w:val="004D6F39"/>
    <w:rsid w:val="004E158C"/>
    <w:rsid w:val="004E2085"/>
    <w:rsid w:val="004E272B"/>
    <w:rsid w:val="004E4C54"/>
    <w:rsid w:val="004F00A8"/>
    <w:rsid w:val="004F087D"/>
    <w:rsid w:val="004F417D"/>
    <w:rsid w:val="004F50CF"/>
    <w:rsid w:val="004F5754"/>
    <w:rsid w:val="005057B6"/>
    <w:rsid w:val="00506FC1"/>
    <w:rsid w:val="005103D6"/>
    <w:rsid w:val="00513F5C"/>
    <w:rsid w:val="00525E5F"/>
    <w:rsid w:val="00531558"/>
    <w:rsid w:val="005330EF"/>
    <w:rsid w:val="005333EB"/>
    <w:rsid w:val="0054608C"/>
    <w:rsid w:val="005525C0"/>
    <w:rsid w:val="00560961"/>
    <w:rsid w:val="00573413"/>
    <w:rsid w:val="0057715A"/>
    <w:rsid w:val="00581E63"/>
    <w:rsid w:val="00582D01"/>
    <w:rsid w:val="00590A17"/>
    <w:rsid w:val="00595ACF"/>
    <w:rsid w:val="005A1A28"/>
    <w:rsid w:val="005A1DF3"/>
    <w:rsid w:val="005A740E"/>
    <w:rsid w:val="005B026C"/>
    <w:rsid w:val="005B21FE"/>
    <w:rsid w:val="005B3A1A"/>
    <w:rsid w:val="005B7615"/>
    <w:rsid w:val="005C0472"/>
    <w:rsid w:val="005C253D"/>
    <w:rsid w:val="005C7955"/>
    <w:rsid w:val="005D089B"/>
    <w:rsid w:val="005D56B3"/>
    <w:rsid w:val="005E28B7"/>
    <w:rsid w:val="005E6C13"/>
    <w:rsid w:val="005E78E8"/>
    <w:rsid w:val="005F2426"/>
    <w:rsid w:val="005F378E"/>
    <w:rsid w:val="005F4416"/>
    <w:rsid w:val="005F4F58"/>
    <w:rsid w:val="005F65B6"/>
    <w:rsid w:val="00610FEF"/>
    <w:rsid w:val="00626227"/>
    <w:rsid w:val="00632DFF"/>
    <w:rsid w:val="0063350F"/>
    <w:rsid w:val="00634DE7"/>
    <w:rsid w:val="00640747"/>
    <w:rsid w:val="006513F9"/>
    <w:rsid w:val="00651629"/>
    <w:rsid w:val="00655225"/>
    <w:rsid w:val="00655819"/>
    <w:rsid w:val="00664CB3"/>
    <w:rsid w:val="00671520"/>
    <w:rsid w:val="00672C8D"/>
    <w:rsid w:val="00674D7A"/>
    <w:rsid w:val="006811B2"/>
    <w:rsid w:val="00686D9D"/>
    <w:rsid w:val="006A6DCE"/>
    <w:rsid w:val="006A6F9E"/>
    <w:rsid w:val="006B0B93"/>
    <w:rsid w:val="006C21AE"/>
    <w:rsid w:val="006E4E55"/>
    <w:rsid w:val="006E6F19"/>
    <w:rsid w:val="006F7242"/>
    <w:rsid w:val="00701A2B"/>
    <w:rsid w:val="007020EF"/>
    <w:rsid w:val="007039FB"/>
    <w:rsid w:val="00713AF4"/>
    <w:rsid w:val="00714629"/>
    <w:rsid w:val="0072053D"/>
    <w:rsid w:val="00720601"/>
    <w:rsid w:val="00722811"/>
    <w:rsid w:val="00724792"/>
    <w:rsid w:val="0073675B"/>
    <w:rsid w:val="00741070"/>
    <w:rsid w:val="00743D9B"/>
    <w:rsid w:val="00746172"/>
    <w:rsid w:val="007527B8"/>
    <w:rsid w:val="00753E14"/>
    <w:rsid w:val="0075476B"/>
    <w:rsid w:val="007558DB"/>
    <w:rsid w:val="00762821"/>
    <w:rsid w:val="0076725A"/>
    <w:rsid w:val="0077598A"/>
    <w:rsid w:val="007857E2"/>
    <w:rsid w:val="007A050C"/>
    <w:rsid w:val="007A44F6"/>
    <w:rsid w:val="007A510C"/>
    <w:rsid w:val="007A66E4"/>
    <w:rsid w:val="007A72B1"/>
    <w:rsid w:val="007A7616"/>
    <w:rsid w:val="007B383D"/>
    <w:rsid w:val="007B45AC"/>
    <w:rsid w:val="007B4E80"/>
    <w:rsid w:val="007B66B3"/>
    <w:rsid w:val="007C3874"/>
    <w:rsid w:val="007C4458"/>
    <w:rsid w:val="007D3019"/>
    <w:rsid w:val="007D3208"/>
    <w:rsid w:val="007D38AB"/>
    <w:rsid w:val="007D410B"/>
    <w:rsid w:val="007D7027"/>
    <w:rsid w:val="007D7315"/>
    <w:rsid w:val="007E382D"/>
    <w:rsid w:val="007F18C3"/>
    <w:rsid w:val="007F4A0F"/>
    <w:rsid w:val="007F4A57"/>
    <w:rsid w:val="007F70DE"/>
    <w:rsid w:val="00800732"/>
    <w:rsid w:val="008024C1"/>
    <w:rsid w:val="008137F6"/>
    <w:rsid w:val="008226D5"/>
    <w:rsid w:val="008255AF"/>
    <w:rsid w:val="00830EB1"/>
    <w:rsid w:val="008344F0"/>
    <w:rsid w:val="0083661F"/>
    <w:rsid w:val="008369E1"/>
    <w:rsid w:val="008452BA"/>
    <w:rsid w:val="00845A66"/>
    <w:rsid w:val="00852B05"/>
    <w:rsid w:val="008530DD"/>
    <w:rsid w:val="00853FAC"/>
    <w:rsid w:val="008639FC"/>
    <w:rsid w:val="00864087"/>
    <w:rsid w:val="008655A7"/>
    <w:rsid w:val="00876B24"/>
    <w:rsid w:val="00880EDB"/>
    <w:rsid w:val="00887003"/>
    <w:rsid w:val="008929AE"/>
    <w:rsid w:val="00893E75"/>
    <w:rsid w:val="008A49DD"/>
    <w:rsid w:val="008A5099"/>
    <w:rsid w:val="008B0D65"/>
    <w:rsid w:val="008B2A5D"/>
    <w:rsid w:val="008B6145"/>
    <w:rsid w:val="008B776D"/>
    <w:rsid w:val="008C4BA6"/>
    <w:rsid w:val="008C584D"/>
    <w:rsid w:val="008D03A5"/>
    <w:rsid w:val="008D104F"/>
    <w:rsid w:val="008E76F4"/>
    <w:rsid w:val="008F3281"/>
    <w:rsid w:val="008F5C69"/>
    <w:rsid w:val="009000CD"/>
    <w:rsid w:val="0090028B"/>
    <w:rsid w:val="00902B39"/>
    <w:rsid w:val="009212B5"/>
    <w:rsid w:val="0092211D"/>
    <w:rsid w:val="00923887"/>
    <w:rsid w:val="0092617C"/>
    <w:rsid w:val="00932467"/>
    <w:rsid w:val="009335C4"/>
    <w:rsid w:val="00937853"/>
    <w:rsid w:val="0094239D"/>
    <w:rsid w:val="00944C6E"/>
    <w:rsid w:val="009469C0"/>
    <w:rsid w:val="009508C0"/>
    <w:rsid w:val="00951218"/>
    <w:rsid w:val="0095409D"/>
    <w:rsid w:val="00955B25"/>
    <w:rsid w:val="0095665C"/>
    <w:rsid w:val="00960DBD"/>
    <w:rsid w:val="009618DA"/>
    <w:rsid w:val="00965633"/>
    <w:rsid w:val="00974CA7"/>
    <w:rsid w:val="009757C8"/>
    <w:rsid w:val="00977259"/>
    <w:rsid w:val="00982AE7"/>
    <w:rsid w:val="00985DF3"/>
    <w:rsid w:val="009A4B47"/>
    <w:rsid w:val="009A71A1"/>
    <w:rsid w:val="009A7514"/>
    <w:rsid w:val="009B5634"/>
    <w:rsid w:val="009C4D41"/>
    <w:rsid w:val="009D0535"/>
    <w:rsid w:val="009D3EF0"/>
    <w:rsid w:val="009D6704"/>
    <w:rsid w:val="009F01D2"/>
    <w:rsid w:val="009F7A42"/>
    <w:rsid w:val="00A05E5C"/>
    <w:rsid w:val="00A06A6D"/>
    <w:rsid w:val="00A10EFE"/>
    <w:rsid w:val="00A3182F"/>
    <w:rsid w:val="00A31A7B"/>
    <w:rsid w:val="00A424EA"/>
    <w:rsid w:val="00A51769"/>
    <w:rsid w:val="00A53D0E"/>
    <w:rsid w:val="00A55B0A"/>
    <w:rsid w:val="00A570C1"/>
    <w:rsid w:val="00A644A8"/>
    <w:rsid w:val="00A71189"/>
    <w:rsid w:val="00A71CFC"/>
    <w:rsid w:val="00A75BDB"/>
    <w:rsid w:val="00A760A1"/>
    <w:rsid w:val="00A82060"/>
    <w:rsid w:val="00A9013A"/>
    <w:rsid w:val="00A90328"/>
    <w:rsid w:val="00A923D4"/>
    <w:rsid w:val="00AA776A"/>
    <w:rsid w:val="00AB68B4"/>
    <w:rsid w:val="00AC130F"/>
    <w:rsid w:val="00AD4679"/>
    <w:rsid w:val="00AD4C94"/>
    <w:rsid w:val="00AE2084"/>
    <w:rsid w:val="00AE5C31"/>
    <w:rsid w:val="00AE6233"/>
    <w:rsid w:val="00AF60CA"/>
    <w:rsid w:val="00B006EB"/>
    <w:rsid w:val="00B128D9"/>
    <w:rsid w:val="00B1504E"/>
    <w:rsid w:val="00B24DAD"/>
    <w:rsid w:val="00B25888"/>
    <w:rsid w:val="00B268BC"/>
    <w:rsid w:val="00B27A58"/>
    <w:rsid w:val="00B40333"/>
    <w:rsid w:val="00B43BB4"/>
    <w:rsid w:val="00B53DB1"/>
    <w:rsid w:val="00B577A8"/>
    <w:rsid w:val="00B57861"/>
    <w:rsid w:val="00B604D6"/>
    <w:rsid w:val="00B623A7"/>
    <w:rsid w:val="00B66A5C"/>
    <w:rsid w:val="00B70127"/>
    <w:rsid w:val="00B73557"/>
    <w:rsid w:val="00B74D04"/>
    <w:rsid w:val="00B75F65"/>
    <w:rsid w:val="00B76176"/>
    <w:rsid w:val="00B81E06"/>
    <w:rsid w:val="00B82F85"/>
    <w:rsid w:val="00B90EB6"/>
    <w:rsid w:val="00BA2932"/>
    <w:rsid w:val="00BA42C9"/>
    <w:rsid w:val="00BB1B0F"/>
    <w:rsid w:val="00BB3FC3"/>
    <w:rsid w:val="00BB54F3"/>
    <w:rsid w:val="00BB5582"/>
    <w:rsid w:val="00BB67D3"/>
    <w:rsid w:val="00BB726D"/>
    <w:rsid w:val="00BB7675"/>
    <w:rsid w:val="00BC445A"/>
    <w:rsid w:val="00BE445F"/>
    <w:rsid w:val="00BE7462"/>
    <w:rsid w:val="00BF14E2"/>
    <w:rsid w:val="00C01F25"/>
    <w:rsid w:val="00C06F05"/>
    <w:rsid w:val="00C13BC5"/>
    <w:rsid w:val="00C1568E"/>
    <w:rsid w:val="00C17E83"/>
    <w:rsid w:val="00C21902"/>
    <w:rsid w:val="00C36E9A"/>
    <w:rsid w:val="00C41E62"/>
    <w:rsid w:val="00C437F9"/>
    <w:rsid w:val="00C47691"/>
    <w:rsid w:val="00C504D8"/>
    <w:rsid w:val="00C51EB9"/>
    <w:rsid w:val="00C74006"/>
    <w:rsid w:val="00C7607B"/>
    <w:rsid w:val="00CA0622"/>
    <w:rsid w:val="00CA0893"/>
    <w:rsid w:val="00CA61D3"/>
    <w:rsid w:val="00CB534F"/>
    <w:rsid w:val="00CB57A8"/>
    <w:rsid w:val="00CB7539"/>
    <w:rsid w:val="00CC471E"/>
    <w:rsid w:val="00CD5CCC"/>
    <w:rsid w:val="00CE2C7F"/>
    <w:rsid w:val="00CE383D"/>
    <w:rsid w:val="00CE4FD5"/>
    <w:rsid w:val="00CF099F"/>
    <w:rsid w:val="00CF115F"/>
    <w:rsid w:val="00D02BDF"/>
    <w:rsid w:val="00D03116"/>
    <w:rsid w:val="00D143B0"/>
    <w:rsid w:val="00D17FA2"/>
    <w:rsid w:val="00D2017B"/>
    <w:rsid w:val="00D21BEE"/>
    <w:rsid w:val="00D30B50"/>
    <w:rsid w:val="00D3454F"/>
    <w:rsid w:val="00D35D3C"/>
    <w:rsid w:val="00D45E2C"/>
    <w:rsid w:val="00D530C3"/>
    <w:rsid w:val="00D5637E"/>
    <w:rsid w:val="00D65942"/>
    <w:rsid w:val="00D767C7"/>
    <w:rsid w:val="00D82900"/>
    <w:rsid w:val="00D95A4C"/>
    <w:rsid w:val="00DA63E4"/>
    <w:rsid w:val="00DB3E8D"/>
    <w:rsid w:val="00DB5595"/>
    <w:rsid w:val="00DB7DAA"/>
    <w:rsid w:val="00DB7F59"/>
    <w:rsid w:val="00DD2734"/>
    <w:rsid w:val="00DD4C12"/>
    <w:rsid w:val="00DD5580"/>
    <w:rsid w:val="00DE1E0B"/>
    <w:rsid w:val="00DE54FB"/>
    <w:rsid w:val="00DE7526"/>
    <w:rsid w:val="00DF66FA"/>
    <w:rsid w:val="00E007E7"/>
    <w:rsid w:val="00E00E8B"/>
    <w:rsid w:val="00E140FB"/>
    <w:rsid w:val="00E159E9"/>
    <w:rsid w:val="00E16322"/>
    <w:rsid w:val="00E16DBF"/>
    <w:rsid w:val="00E20925"/>
    <w:rsid w:val="00E20E54"/>
    <w:rsid w:val="00E21F44"/>
    <w:rsid w:val="00E223C9"/>
    <w:rsid w:val="00E30551"/>
    <w:rsid w:val="00E33052"/>
    <w:rsid w:val="00E33BD7"/>
    <w:rsid w:val="00E33E21"/>
    <w:rsid w:val="00E34516"/>
    <w:rsid w:val="00E35866"/>
    <w:rsid w:val="00E42C45"/>
    <w:rsid w:val="00E62AC6"/>
    <w:rsid w:val="00E63300"/>
    <w:rsid w:val="00E675CB"/>
    <w:rsid w:val="00E70183"/>
    <w:rsid w:val="00E71193"/>
    <w:rsid w:val="00E72C1E"/>
    <w:rsid w:val="00E75F3A"/>
    <w:rsid w:val="00E87235"/>
    <w:rsid w:val="00E87811"/>
    <w:rsid w:val="00E9226A"/>
    <w:rsid w:val="00E92B2D"/>
    <w:rsid w:val="00E95C03"/>
    <w:rsid w:val="00EA3428"/>
    <w:rsid w:val="00EA4FC7"/>
    <w:rsid w:val="00EA7266"/>
    <w:rsid w:val="00EB4625"/>
    <w:rsid w:val="00EB6C53"/>
    <w:rsid w:val="00EC40DC"/>
    <w:rsid w:val="00ED0BF9"/>
    <w:rsid w:val="00ED0C8D"/>
    <w:rsid w:val="00ED33C2"/>
    <w:rsid w:val="00EE4D83"/>
    <w:rsid w:val="00EE5DCC"/>
    <w:rsid w:val="00EF61D4"/>
    <w:rsid w:val="00F0351F"/>
    <w:rsid w:val="00F04E7B"/>
    <w:rsid w:val="00F0548C"/>
    <w:rsid w:val="00F27686"/>
    <w:rsid w:val="00F37A56"/>
    <w:rsid w:val="00F41144"/>
    <w:rsid w:val="00F41458"/>
    <w:rsid w:val="00F425A5"/>
    <w:rsid w:val="00F47153"/>
    <w:rsid w:val="00F51169"/>
    <w:rsid w:val="00F5230A"/>
    <w:rsid w:val="00F52FC5"/>
    <w:rsid w:val="00F5429A"/>
    <w:rsid w:val="00F5461A"/>
    <w:rsid w:val="00F613D7"/>
    <w:rsid w:val="00F832B3"/>
    <w:rsid w:val="00F840ED"/>
    <w:rsid w:val="00F846F8"/>
    <w:rsid w:val="00F90FC7"/>
    <w:rsid w:val="00F95194"/>
    <w:rsid w:val="00F96DC9"/>
    <w:rsid w:val="00F96FEB"/>
    <w:rsid w:val="00FA16BC"/>
    <w:rsid w:val="00FC3399"/>
    <w:rsid w:val="00F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F3FD"/>
  <w15:chartTrackingRefBased/>
  <w15:docId w15:val="{47BD6593-4916-4D2D-B770-65ED028E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15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4345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semiHidden/>
    <w:pPr>
      <w:ind w:left="1050" w:hanging="210"/>
    </w:pPr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Note Heading"/>
    <w:basedOn w:val="a"/>
    <w:next w:val="a"/>
    <w:link w:val="a8"/>
    <w:pPr>
      <w:jc w:val="center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3">
    <w:name w:val="xl23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b/>
      <w:bCs/>
      <w:kern w:val="0"/>
      <w:szCs w:val="21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color w:val="0000FF"/>
      <w:kern w:val="0"/>
      <w:sz w:val="24"/>
      <w:szCs w:val="24"/>
      <w:u w:val="single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126EA5"/>
    <w:rPr>
      <w:rFonts w:ascii="Arial" w:eastAsia="ＭＳ ゴシック" w:hAnsi="Arial"/>
      <w:sz w:val="18"/>
      <w:szCs w:val="18"/>
    </w:rPr>
  </w:style>
  <w:style w:type="paragraph" w:customStyle="1" w:styleId="ad">
    <w:name w:val="一太郎８/９"/>
    <w:rsid w:val="008655A7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Times New Roman" w:hAnsi="Times New Roman"/>
      <w:spacing w:val="10"/>
      <w:sz w:val="21"/>
      <w:szCs w:val="21"/>
    </w:rPr>
  </w:style>
  <w:style w:type="character" w:customStyle="1" w:styleId="a8">
    <w:name w:val="記 (文字)"/>
    <w:link w:val="a7"/>
    <w:rsid w:val="008655A7"/>
    <w:rPr>
      <w:rFonts w:ascii="Century" w:eastAsia="ＭＳ 明朝" w:hAnsi="Century"/>
      <w:kern w:val="2"/>
      <w:sz w:val="21"/>
      <w:lang w:val="en-US" w:eastAsia="ja-JP" w:bidi="ar-SA"/>
    </w:rPr>
  </w:style>
  <w:style w:type="character" w:customStyle="1" w:styleId="a6">
    <w:name w:val="結語 (文字)"/>
    <w:link w:val="a5"/>
    <w:rsid w:val="008655A7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Hyperlink"/>
    <w:uiPriority w:val="99"/>
    <w:unhideWhenUsed/>
    <w:rsid w:val="005F4F58"/>
    <w:rPr>
      <w:color w:val="0563C1"/>
      <w:u w:val="single"/>
    </w:rPr>
  </w:style>
  <w:style w:type="character" w:customStyle="1" w:styleId="11">
    <w:name w:val="未解決のメンション1"/>
    <w:uiPriority w:val="99"/>
    <w:semiHidden/>
    <w:unhideWhenUsed/>
    <w:rsid w:val="005F4F58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3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45B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5416D-2D07-4081-AB7D-B3AB2699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13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日本デジタル道路地図協会</Company>
  <LinksUpToDate>false</LinksUpToDate>
  <CharactersWithSpaces>3816</CharactersWithSpaces>
  <SharedDoc>false</SharedDoc>
  <HLinks>
    <vt:vector size="6" baseType="variant">
      <vt:variant>
        <vt:i4>3080288</vt:i4>
      </vt:variant>
      <vt:variant>
        <vt:i4>3</vt:i4>
      </vt:variant>
      <vt:variant>
        <vt:i4>0</vt:i4>
      </vt:variant>
      <vt:variant>
        <vt:i4>5</vt:i4>
      </vt:variant>
      <vt:variant>
        <vt:lpwstr>http://www.drm.jp/use/public-k.html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藤岡由紀子</dc:creator>
  <cp:keywords/>
  <cp:lastModifiedBy>門田 美鈴</cp:lastModifiedBy>
  <cp:revision>5</cp:revision>
  <cp:lastPrinted>2025-05-08T05:08:00Z</cp:lastPrinted>
  <dcterms:created xsi:type="dcterms:W3CDTF">2026-05-07T05:52:00Z</dcterms:created>
  <dcterms:modified xsi:type="dcterms:W3CDTF">2026-05-07T06:04:00Z</dcterms:modified>
</cp:coreProperties>
</file>